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301D" w14:textId="15DB1582" w:rsidR="00A265FF" w:rsidRPr="002E7706" w:rsidRDefault="00EF05D6" w:rsidP="00B42ABE">
      <w:pPr>
        <w:pStyle w:val="Import0"/>
        <w:widowControl w:val="0"/>
        <w:tabs>
          <w:tab w:val="right" w:pos="9781"/>
        </w:tabs>
        <w:spacing w:after="120" w:line="252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25D413E5" w14:textId="77777777" w:rsidR="002E7706" w:rsidRPr="002E7706" w:rsidRDefault="002E7706" w:rsidP="002E7706">
      <w:pPr>
        <w:pStyle w:val="Import1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 w:line="252" w:lineRule="auto"/>
        <w:ind w:left="0"/>
        <w:jc w:val="center"/>
        <w:rPr>
          <w:rFonts w:ascii="Times New Roman" w:hAnsi="Times New Roman"/>
          <w:b/>
          <w:caps/>
          <w:sz w:val="32"/>
          <w:szCs w:val="32"/>
        </w:rPr>
      </w:pPr>
      <w:bookmarkStart w:id="0" w:name="_Ref419148174"/>
      <w:r w:rsidRPr="002E7706">
        <w:rPr>
          <w:rFonts w:ascii="Times New Roman" w:hAnsi="Times New Roman"/>
          <w:b/>
          <w:caps/>
          <w:sz w:val="32"/>
          <w:szCs w:val="32"/>
        </w:rPr>
        <w:t>rámcová dohoda</w:t>
      </w:r>
    </w:p>
    <w:p w14:paraId="540BFB40" w14:textId="3719E4A4" w:rsidR="002E7706" w:rsidRPr="002E7706" w:rsidRDefault="002E7706" w:rsidP="002E7706">
      <w:pPr>
        <w:widowControl w:val="0"/>
        <w:suppressAutoHyphens/>
        <w:spacing w:after="120" w:line="252" w:lineRule="auto"/>
        <w:jc w:val="center"/>
        <w:rPr>
          <w:b/>
          <w:szCs w:val="22"/>
        </w:rPr>
      </w:pPr>
      <w:r w:rsidRPr="002E7706">
        <w:rPr>
          <w:b/>
          <w:szCs w:val="22"/>
        </w:rPr>
        <w:t>„</w:t>
      </w:r>
      <w:r>
        <w:rPr>
          <w:b/>
          <w:szCs w:val="22"/>
        </w:rPr>
        <w:t xml:space="preserve">Rámcová dohoda na </w:t>
      </w:r>
      <w:r w:rsidR="00B42ABE">
        <w:rPr>
          <w:b/>
          <w:szCs w:val="22"/>
        </w:rPr>
        <w:t>opravy komunikací část</w:t>
      </w:r>
      <w:r w:rsidR="00A47C32">
        <w:rPr>
          <w:b/>
          <w:szCs w:val="22"/>
        </w:rPr>
        <w:t xml:space="preserve"> </w:t>
      </w:r>
      <w:r w:rsidR="00B42ABE">
        <w:rPr>
          <w:b/>
          <w:szCs w:val="22"/>
        </w:rPr>
        <w:t xml:space="preserve">1 </w:t>
      </w:r>
      <w:r w:rsidR="00FC4AE6">
        <w:rPr>
          <w:b/>
          <w:szCs w:val="22"/>
        </w:rPr>
        <w:t>–</w:t>
      </w:r>
      <w:r w:rsidR="00B42ABE">
        <w:rPr>
          <w:b/>
          <w:szCs w:val="22"/>
        </w:rPr>
        <w:t xml:space="preserve"> </w:t>
      </w:r>
      <w:r w:rsidR="00FC4AE6">
        <w:rPr>
          <w:b/>
          <w:szCs w:val="22"/>
        </w:rPr>
        <w:t>přeskládání dlažby</w:t>
      </w:r>
      <w:r w:rsidRPr="002E7706">
        <w:rPr>
          <w:b/>
          <w:szCs w:val="22"/>
        </w:rPr>
        <w:t>“</w:t>
      </w:r>
    </w:p>
    <w:p w14:paraId="6AB2B5E4" w14:textId="102B5B7D" w:rsidR="002E7706" w:rsidRPr="00CB6D09" w:rsidRDefault="002E7706" w:rsidP="002E7706">
      <w:pPr>
        <w:pStyle w:val="Import3"/>
        <w:widowControl w:val="0"/>
        <w:spacing w:after="120" w:line="252" w:lineRule="auto"/>
        <w:jc w:val="center"/>
        <w:rPr>
          <w:rFonts w:ascii="Times New Roman" w:hAnsi="Times New Roman"/>
          <w:sz w:val="22"/>
          <w:szCs w:val="22"/>
        </w:rPr>
      </w:pPr>
      <w:r w:rsidRPr="00CB6D09">
        <w:rPr>
          <w:rFonts w:ascii="Times New Roman" w:hAnsi="Times New Roman"/>
          <w:sz w:val="22"/>
          <w:szCs w:val="22"/>
        </w:rPr>
        <w:t>uzavřená podle § 1746 odst. 2 zákona č. 89/2012 Sb., občanského zákoníku, ve znění pozdějších předpisů (dále jen „OZ“)</w:t>
      </w:r>
    </w:p>
    <w:p w14:paraId="64F8DE64" w14:textId="77777777" w:rsidR="002E7706" w:rsidRPr="002E7706" w:rsidRDefault="002E7706" w:rsidP="002E7706">
      <w:pPr>
        <w:widowControl w:val="0"/>
        <w:suppressAutoHyphens/>
        <w:spacing w:after="120" w:line="252" w:lineRule="auto"/>
        <w:jc w:val="center"/>
        <w:rPr>
          <w:b/>
          <w:szCs w:val="22"/>
        </w:rPr>
      </w:pPr>
    </w:p>
    <w:p w14:paraId="3A78981E" w14:textId="77777777" w:rsidR="002E7706" w:rsidRPr="002E7706" w:rsidRDefault="002E7706" w:rsidP="002E7706">
      <w:pPr>
        <w:widowControl w:val="0"/>
        <w:suppressAutoHyphens/>
        <w:spacing w:after="120" w:line="252" w:lineRule="auto"/>
        <w:rPr>
          <w:b/>
          <w:szCs w:val="22"/>
        </w:rPr>
      </w:pPr>
      <w:r w:rsidRPr="002E7706">
        <w:rPr>
          <w:b/>
          <w:szCs w:val="22"/>
        </w:rPr>
        <w:t>mezi smluvními stranami:</w:t>
      </w:r>
    </w:p>
    <w:p w14:paraId="3F707F0E" w14:textId="77777777" w:rsidR="002E7706" w:rsidRDefault="002E7706" w:rsidP="002E7706">
      <w:pPr>
        <w:widowControl w:val="0"/>
        <w:numPr>
          <w:ilvl w:val="0"/>
          <w:numId w:val="26"/>
        </w:numPr>
        <w:suppressAutoHyphens/>
        <w:spacing w:after="120" w:line="252" w:lineRule="auto"/>
        <w:ind w:left="426" w:hanging="426"/>
        <w:rPr>
          <w:b/>
          <w:szCs w:val="22"/>
        </w:rPr>
      </w:pPr>
      <w:r w:rsidRPr="002E7706">
        <w:rPr>
          <w:b/>
          <w:szCs w:val="22"/>
        </w:rPr>
        <w:t>OBJEDNATELEM</w:t>
      </w:r>
    </w:p>
    <w:p w14:paraId="1C941E64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b/>
          <w:sz w:val="24"/>
          <w:szCs w:val="24"/>
        </w:rPr>
        <w:t>Město Tišnov</w:t>
      </w:r>
    </w:p>
    <w:p w14:paraId="795EB02D" w14:textId="77777777" w:rsidR="00071B34" w:rsidRPr="00071B34" w:rsidRDefault="00071B34" w:rsidP="00071B34">
      <w:pPr>
        <w:ind w:left="360"/>
        <w:rPr>
          <w:sz w:val="24"/>
          <w:szCs w:val="24"/>
        </w:rPr>
      </w:pPr>
      <w:proofErr w:type="gramStart"/>
      <w:r w:rsidRPr="00071B34">
        <w:rPr>
          <w:sz w:val="24"/>
          <w:szCs w:val="24"/>
        </w:rPr>
        <w:t xml:space="preserve">Zastoupené:   </w:t>
      </w:r>
      <w:proofErr w:type="gramEnd"/>
      <w:r w:rsidRPr="00071B34">
        <w:rPr>
          <w:sz w:val="24"/>
          <w:szCs w:val="24"/>
        </w:rPr>
        <w:t xml:space="preserve">       Bc. Jiřím Dospíšilem, starostou města </w:t>
      </w:r>
    </w:p>
    <w:p w14:paraId="4099A3FC" w14:textId="282BD265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>Sídlo:</w:t>
      </w:r>
      <w:r w:rsidRPr="00071B34">
        <w:rPr>
          <w:sz w:val="24"/>
          <w:szCs w:val="24"/>
        </w:rPr>
        <w:tab/>
      </w:r>
      <w:r w:rsidRPr="00071B34">
        <w:rPr>
          <w:sz w:val="24"/>
          <w:szCs w:val="24"/>
        </w:rPr>
        <w:tab/>
        <w:t xml:space="preserve">náměstí Míru 111, 666 </w:t>
      </w:r>
      <w:r>
        <w:rPr>
          <w:sz w:val="24"/>
          <w:szCs w:val="24"/>
        </w:rPr>
        <w:t>01</w:t>
      </w:r>
      <w:r w:rsidRPr="00071B34">
        <w:rPr>
          <w:sz w:val="24"/>
          <w:szCs w:val="24"/>
        </w:rPr>
        <w:t xml:space="preserve"> Tišnov</w:t>
      </w:r>
    </w:p>
    <w:p w14:paraId="6134DB47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 xml:space="preserve">IČ: </w:t>
      </w:r>
      <w:r w:rsidRPr="00071B34">
        <w:rPr>
          <w:sz w:val="24"/>
          <w:szCs w:val="24"/>
        </w:rPr>
        <w:tab/>
      </w:r>
      <w:r w:rsidRPr="00071B34">
        <w:rPr>
          <w:sz w:val="24"/>
          <w:szCs w:val="24"/>
        </w:rPr>
        <w:tab/>
        <w:t>00282707</w:t>
      </w:r>
    </w:p>
    <w:p w14:paraId="43CD1FBD" w14:textId="77777777" w:rsidR="00071B34" w:rsidRPr="00071B34" w:rsidRDefault="00071B34" w:rsidP="00071B34">
      <w:pPr>
        <w:ind w:left="360"/>
        <w:rPr>
          <w:sz w:val="24"/>
          <w:szCs w:val="24"/>
        </w:rPr>
      </w:pPr>
      <w:proofErr w:type="gramStart"/>
      <w:r w:rsidRPr="00071B34">
        <w:rPr>
          <w:sz w:val="24"/>
          <w:szCs w:val="24"/>
        </w:rPr>
        <w:t xml:space="preserve">DIČ:   </w:t>
      </w:r>
      <w:proofErr w:type="gramEnd"/>
      <w:r w:rsidRPr="00071B34">
        <w:rPr>
          <w:sz w:val="24"/>
          <w:szCs w:val="24"/>
        </w:rPr>
        <w:t xml:space="preserve">                  </w:t>
      </w:r>
      <w:r w:rsidRPr="00071B34">
        <w:rPr>
          <w:sz w:val="24"/>
          <w:szCs w:val="24"/>
        </w:rPr>
        <w:tab/>
        <w:t xml:space="preserve">CZ00282707 </w:t>
      </w:r>
    </w:p>
    <w:p w14:paraId="2F47738C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>Telefon:</w:t>
      </w:r>
      <w:r w:rsidRPr="00071B34">
        <w:rPr>
          <w:sz w:val="24"/>
          <w:szCs w:val="24"/>
        </w:rPr>
        <w:tab/>
        <w:t xml:space="preserve">           </w:t>
      </w:r>
      <w:r w:rsidRPr="00071B34">
        <w:rPr>
          <w:sz w:val="24"/>
          <w:szCs w:val="24"/>
        </w:rPr>
        <w:tab/>
        <w:t>549 439 711</w:t>
      </w:r>
    </w:p>
    <w:p w14:paraId="63288C30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>ID DS:</w:t>
      </w:r>
      <w:r w:rsidRPr="00071B34">
        <w:rPr>
          <w:sz w:val="24"/>
          <w:szCs w:val="24"/>
        </w:rPr>
        <w:tab/>
      </w:r>
      <w:r w:rsidRPr="00071B34">
        <w:rPr>
          <w:sz w:val="24"/>
          <w:szCs w:val="24"/>
        </w:rPr>
        <w:tab/>
      </w:r>
      <w:proofErr w:type="spellStart"/>
      <w:r w:rsidRPr="00071B34">
        <w:rPr>
          <w:sz w:val="24"/>
          <w:szCs w:val="24"/>
        </w:rPr>
        <w:t>qzjbhat</w:t>
      </w:r>
      <w:proofErr w:type="spellEnd"/>
      <w:r w:rsidRPr="00071B34">
        <w:rPr>
          <w:sz w:val="24"/>
          <w:szCs w:val="24"/>
        </w:rPr>
        <w:t xml:space="preserve">            </w:t>
      </w:r>
    </w:p>
    <w:p w14:paraId="2596EE79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>Bankovní spojení:</w:t>
      </w:r>
      <w:r w:rsidRPr="00071B34">
        <w:rPr>
          <w:sz w:val="24"/>
          <w:szCs w:val="24"/>
        </w:rPr>
        <w:tab/>
        <w:t xml:space="preserve"> Komerční banka, a.s. pobočka Brno-venkov </w:t>
      </w:r>
    </w:p>
    <w:p w14:paraId="2A47540D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 xml:space="preserve">Číslo účtu: </w:t>
      </w:r>
      <w:r w:rsidRPr="00071B34">
        <w:rPr>
          <w:sz w:val="24"/>
          <w:szCs w:val="24"/>
        </w:rPr>
        <w:tab/>
        <w:t>1425641/0100</w:t>
      </w:r>
    </w:p>
    <w:p w14:paraId="0D704421" w14:textId="23B391AC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 xml:space="preserve">Zástupce ve věcech smluvních: Bc. Jiří Dospíšil, starosta města     </w:t>
      </w:r>
    </w:p>
    <w:p w14:paraId="26F24B74" w14:textId="59CCDFD3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>Zástupce ve věcech technických: Mgr. Jana Daněčková, vedoucí OSMKS</w:t>
      </w:r>
    </w:p>
    <w:p w14:paraId="38457416" w14:textId="5C5F1773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 xml:space="preserve">Kontaktní osoba: </w:t>
      </w:r>
      <w:r>
        <w:rPr>
          <w:sz w:val="24"/>
          <w:szCs w:val="24"/>
        </w:rPr>
        <w:t>Josef Hanák, josef.hanak@tisnov.cz</w:t>
      </w:r>
    </w:p>
    <w:p w14:paraId="7307BA7C" w14:textId="77777777" w:rsidR="00B42ABE" w:rsidRDefault="00B42ABE" w:rsidP="00B42ABE">
      <w:pPr>
        <w:widowControl w:val="0"/>
        <w:suppressAutoHyphens/>
        <w:spacing w:after="120" w:line="252" w:lineRule="auto"/>
        <w:rPr>
          <w:b/>
          <w:szCs w:val="22"/>
        </w:rPr>
      </w:pPr>
    </w:p>
    <w:p w14:paraId="71B18CC0" w14:textId="77777777" w:rsidR="00B42ABE" w:rsidRPr="002E7706" w:rsidRDefault="00B42ABE" w:rsidP="00B42ABE">
      <w:pPr>
        <w:widowControl w:val="0"/>
        <w:suppressAutoHyphens/>
        <w:spacing w:after="120" w:line="252" w:lineRule="auto"/>
        <w:rPr>
          <w:b/>
          <w:szCs w:val="22"/>
        </w:rPr>
      </w:pPr>
    </w:p>
    <w:p w14:paraId="0D066B01" w14:textId="77777777" w:rsidR="002E7706" w:rsidRPr="002E7706" w:rsidRDefault="002E7706" w:rsidP="002E7706">
      <w:pPr>
        <w:widowControl w:val="0"/>
        <w:suppressAutoHyphens/>
        <w:spacing w:after="120" w:line="252" w:lineRule="auto"/>
        <w:rPr>
          <w:b/>
          <w:szCs w:val="22"/>
        </w:rPr>
      </w:pPr>
      <w:r w:rsidRPr="002E7706">
        <w:rPr>
          <w:iCs/>
          <w:szCs w:val="22"/>
        </w:rPr>
        <w:t xml:space="preserve">na straně jedné jako </w:t>
      </w:r>
      <w:r w:rsidRPr="002E7706">
        <w:rPr>
          <w:b/>
          <w:iCs/>
          <w:szCs w:val="22"/>
        </w:rPr>
        <w:t>„</w:t>
      </w:r>
      <w:r w:rsidRPr="002E7706">
        <w:rPr>
          <w:b/>
          <w:i/>
          <w:iCs/>
          <w:szCs w:val="22"/>
        </w:rPr>
        <w:t>Objednatel</w:t>
      </w:r>
      <w:r w:rsidRPr="002E7706">
        <w:rPr>
          <w:b/>
          <w:iCs/>
          <w:szCs w:val="22"/>
        </w:rPr>
        <w:t>“</w:t>
      </w:r>
    </w:p>
    <w:p w14:paraId="4A43B8C4" w14:textId="77777777" w:rsidR="002E7706" w:rsidRPr="002E7706" w:rsidRDefault="002E7706" w:rsidP="002E7706">
      <w:pPr>
        <w:widowControl w:val="0"/>
        <w:suppressAutoHyphens/>
        <w:spacing w:after="120" w:line="252" w:lineRule="auto"/>
        <w:rPr>
          <w:szCs w:val="22"/>
        </w:rPr>
      </w:pPr>
      <w:r w:rsidRPr="002E7706">
        <w:rPr>
          <w:szCs w:val="22"/>
        </w:rPr>
        <w:t>a</w:t>
      </w:r>
    </w:p>
    <w:p w14:paraId="231401E9" w14:textId="77777777" w:rsidR="002E7706" w:rsidRPr="002E7706" w:rsidRDefault="002E7706" w:rsidP="002E7706">
      <w:pPr>
        <w:widowControl w:val="0"/>
        <w:numPr>
          <w:ilvl w:val="0"/>
          <w:numId w:val="26"/>
        </w:numPr>
        <w:suppressAutoHyphens/>
        <w:spacing w:after="120" w:line="252" w:lineRule="auto"/>
        <w:ind w:left="426" w:hanging="426"/>
        <w:rPr>
          <w:b/>
          <w:szCs w:val="22"/>
        </w:rPr>
      </w:pPr>
      <w:r w:rsidRPr="002E7706">
        <w:rPr>
          <w:b/>
          <w:szCs w:val="22"/>
        </w:rPr>
        <w:t>JEDNOTLIVÝMI ZHOTOVITELI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8"/>
        <w:gridCol w:w="1971"/>
        <w:gridCol w:w="6431"/>
      </w:tblGrid>
      <w:tr w:rsidR="002E7706" w:rsidRPr="002E7706" w14:paraId="28BBDFDC" w14:textId="77777777" w:rsidTr="00C15B2F">
        <w:tc>
          <w:tcPr>
            <w:tcW w:w="534" w:type="dxa"/>
          </w:tcPr>
          <w:p w14:paraId="5199FECA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1.</w:t>
            </w:r>
          </w:p>
        </w:tc>
        <w:tc>
          <w:tcPr>
            <w:tcW w:w="8535" w:type="dxa"/>
            <w:gridSpan w:val="2"/>
          </w:tcPr>
          <w:p w14:paraId="1BD07F99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b/>
                <w:bCs/>
                <w:szCs w:val="22"/>
                <w:highlight w:val="yellow"/>
              </w:rPr>
              <w:t>…………………………………………………..</w:t>
            </w:r>
          </w:p>
        </w:tc>
      </w:tr>
      <w:tr w:rsidR="002E7706" w:rsidRPr="002E7706" w14:paraId="79F985D7" w14:textId="77777777" w:rsidTr="00C15B2F">
        <w:tc>
          <w:tcPr>
            <w:tcW w:w="534" w:type="dxa"/>
          </w:tcPr>
          <w:p w14:paraId="4A87B524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</w:tcPr>
          <w:p w14:paraId="533D0516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se sídlem</w:t>
            </w:r>
          </w:p>
        </w:tc>
        <w:tc>
          <w:tcPr>
            <w:tcW w:w="6551" w:type="dxa"/>
          </w:tcPr>
          <w:p w14:paraId="66F9031E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</w:tr>
      <w:tr w:rsidR="002E7706" w:rsidRPr="002E7706" w14:paraId="30AF0A9D" w14:textId="77777777" w:rsidTr="00C15B2F">
        <w:tc>
          <w:tcPr>
            <w:tcW w:w="534" w:type="dxa"/>
          </w:tcPr>
          <w:p w14:paraId="7490712E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</w:tcPr>
          <w:p w14:paraId="6452D716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IČO</w:t>
            </w:r>
          </w:p>
        </w:tc>
        <w:tc>
          <w:tcPr>
            <w:tcW w:w="6551" w:type="dxa"/>
          </w:tcPr>
          <w:p w14:paraId="59125E0D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</w:tr>
      <w:tr w:rsidR="002E7706" w:rsidRPr="002E7706" w14:paraId="2C6E53B6" w14:textId="77777777" w:rsidTr="00C15B2F">
        <w:tc>
          <w:tcPr>
            <w:tcW w:w="534" w:type="dxa"/>
          </w:tcPr>
          <w:p w14:paraId="46370678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</w:tcPr>
          <w:p w14:paraId="480016D7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DIČ</w:t>
            </w:r>
          </w:p>
        </w:tc>
        <w:tc>
          <w:tcPr>
            <w:tcW w:w="6551" w:type="dxa"/>
          </w:tcPr>
          <w:p w14:paraId="46790980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</w:tr>
      <w:tr w:rsidR="002E7706" w:rsidRPr="002E7706" w14:paraId="7946F616" w14:textId="77777777" w:rsidTr="00C15B2F">
        <w:tc>
          <w:tcPr>
            <w:tcW w:w="534" w:type="dxa"/>
          </w:tcPr>
          <w:p w14:paraId="1F8E2949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</w:tcPr>
          <w:p w14:paraId="2BD2A9E4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bankovní spojení</w:t>
            </w:r>
          </w:p>
        </w:tc>
        <w:tc>
          <w:tcPr>
            <w:tcW w:w="6551" w:type="dxa"/>
          </w:tcPr>
          <w:p w14:paraId="4BCC5789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</w:tr>
      <w:tr w:rsidR="002E7706" w:rsidRPr="002E7706" w14:paraId="620886D8" w14:textId="77777777" w:rsidTr="00C15B2F">
        <w:tc>
          <w:tcPr>
            <w:tcW w:w="534" w:type="dxa"/>
          </w:tcPr>
          <w:p w14:paraId="325BA999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</w:tcPr>
          <w:p w14:paraId="018612F3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zastoupen/a</w:t>
            </w:r>
          </w:p>
        </w:tc>
        <w:tc>
          <w:tcPr>
            <w:tcW w:w="6551" w:type="dxa"/>
          </w:tcPr>
          <w:p w14:paraId="0F91A8E1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</w:tr>
      <w:tr w:rsidR="002E7706" w:rsidRPr="002E7706" w14:paraId="05B68C47" w14:textId="77777777" w:rsidTr="00C15B2F">
        <w:tc>
          <w:tcPr>
            <w:tcW w:w="534" w:type="dxa"/>
          </w:tcPr>
          <w:p w14:paraId="7C2A0044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</w:tcPr>
          <w:p w14:paraId="72593985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Zapsaná</w:t>
            </w:r>
          </w:p>
        </w:tc>
        <w:tc>
          <w:tcPr>
            <w:tcW w:w="6551" w:type="dxa"/>
          </w:tcPr>
          <w:p w14:paraId="6400973B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 xml:space="preserve">v Obchodním rejstříku vedeném </w:t>
            </w:r>
            <w:r w:rsidRPr="002E7706">
              <w:rPr>
                <w:szCs w:val="22"/>
                <w:highlight w:val="yellow"/>
              </w:rPr>
              <w:t>....................</w:t>
            </w:r>
            <w:r w:rsidRPr="002E7706">
              <w:rPr>
                <w:szCs w:val="22"/>
              </w:rPr>
              <w:t xml:space="preserve"> soudem v </w:t>
            </w:r>
            <w:r w:rsidRPr="002E7706">
              <w:rPr>
                <w:szCs w:val="22"/>
                <w:highlight w:val="yellow"/>
              </w:rPr>
              <w:t>.......................</w:t>
            </w:r>
            <w:r w:rsidRPr="002E7706">
              <w:rPr>
                <w:szCs w:val="22"/>
              </w:rPr>
              <w:t xml:space="preserve"> pod </w:t>
            </w:r>
            <w:proofErr w:type="spellStart"/>
            <w:r w:rsidRPr="002E7706">
              <w:rPr>
                <w:szCs w:val="22"/>
              </w:rPr>
              <w:t>sp.zn</w:t>
            </w:r>
            <w:proofErr w:type="spellEnd"/>
            <w:r w:rsidRPr="002E7706">
              <w:rPr>
                <w:szCs w:val="22"/>
              </w:rPr>
              <w:t>. …</w:t>
            </w:r>
          </w:p>
        </w:tc>
      </w:tr>
      <w:tr w:rsidR="002E7706" w:rsidRPr="002E7706" w14:paraId="788CFDD8" w14:textId="77777777" w:rsidTr="00C15B2F">
        <w:tc>
          <w:tcPr>
            <w:tcW w:w="534" w:type="dxa"/>
          </w:tcPr>
          <w:p w14:paraId="47302B1A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</w:tcPr>
          <w:p w14:paraId="1DF25DD6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Kontaktní osoba</w:t>
            </w:r>
          </w:p>
        </w:tc>
        <w:tc>
          <w:tcPr>
            <w:tcW w:w="6551" w:type="dxa"/>
          </w:tcPr>
          <w:p w14:paraId="7606A8F7" w14:textId="1C9ADE1F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  <w:highlight w:val="yellow"/>
              </w:rPr>
              <w:t>…………………</w:t>
            </w:r>
            <w:proofErr w:type="gramStart"/>
            <w:r w:rsidRPr="002E7706">
              <w:rPr>
                <w:szCs w:val="22"/>
                <w:highlight w:val="yellow"/>
              </w:rPr>
              <w:t>…….</w:t>
            </w:r>
            <w:proofErr w:type="gramEnd"/>
            <w:r w:rsidRPr="002E7706">
              <w:rPr>
                <w:szCs w:val="22"/>
                <w:highlight w:val="yellow"/>
              </w:rPr>
              <w:t>.,</w:t>
            </w:r>
            <w:r w:rsidRPr="002E7706">
              <w:rPr>
                <w:szCs w:val="22"/>
              </w:rPr>
              <w:t xml:space="preserve"> tel. </w:t>
            </w:r>
            <w:r w:rsidRPr="002E7706">
              <w:rPr>
                <w:szCs w:val="22"/>
                <w:highlight w:val="yellow"/>
              </w:rPr>
              <w:t>……………………</w:t>
            </w:r>
          </w:p>
        </w:tc>
      </w:tr>
      <w:tr w:rsidR="002E7706" w:rsidRPr="002E7706" w14:paraId="3C1CC68B" w14:textId="77777777" w:rsidTr="00C15B2F">
        <w:tc>
          <w:tcPr>
            <w:tcW w:w="534" w:type="dxa"/>
          </w:tcPr>
          <w:p w14:paraId="53F339E2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</w:tcPr>
          <w:p w14:paraId="35007B07" w14:textId="232A6A8F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E-mailová adresa pro přijetí</w:t>
            </w:r>
            <w:r w:rsidR="00DA7D11">
              <w:rPr>
                <w:szCs w:val="22"/>
              </w:rPr>
              <w:t xml:space="preserve"> dílčí objednávky</w:t>
            </w:r>
          </w:p>
        </w:tc>
        <w:tc>
          <w:tcPr>
            <w:tcW w:w="6551" w:type="dxa"/>
          </w:tcPr>
          <w:p w14:paraId="6E7C92E8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  <w:highlight w:val="yellow"/>
              </w:rPr>
            </w:pPr>
            <w:r w:rsidRPr="002E7706">
              <w:rPr>
                <w:szCs w:val="22"/>
                <w:highlight w:val="yellow"/>
              </w:rPr>
              <w:t>………………………..</w:t>
            </w:r>
          </w:p>
        </w:tc>
      </w:tr>
    </w:tbl>
    <w:p w14:paraId="36F98A81" w14:textId="77777777" w:rsidR="002E7706" w:rsidRDefault="002E7706" w:rsidP="002E7706">
      <w:pPr>
        <w:widowControl w:val="0"/>
        <w:suppressAutoHyphens/>
        <w:spacing w:after="120" w:line="252" w:lineRule="auto"/>
        <w:rPr>
          <w:szCs w:val="22"/>
        </w:rPr>
      </w:pPr>
      <w:r w:rsidRPr="002E7706">
        <w:rPr>
          <w:szCs w:val="22"/>
          <w:highlight w:val="yellow"/>
        </w:rPr>
        <w:t>[</w:t>
      </w:r>
      <w:r w:rsidRPr="002E7706">
        <w:rPr>
          <w:bCs/>
          <w:i/>
          <w:color w:val="000000" w:themeColor="text1"/>
          <w:szCs w:val="22"/>
          <w:highlight w:val="yellow"/>
        </w:rPr>
        <w:t>identifikační a kontaktní údaje doplní účastník</w:t>
      </w:r>
      <w:r w:rsidRPr="002E7706">
        <w:rPr>
          <w:szCs w:val="22"/>
          <w:highlight w:val="yellow"/>
        </w:rPr>
        <w:t>]</w:t>
      </w:r>
    </w:p>
    <w:p w14:paraId="66D48EA9" w14:textId="03DA685F" w:rsidR="002225FB" w:rsidRPr="002E7706" w:rsidRDefault="002225FB" w:rsidP="002E7706">
      <w:pPr>
        <w:widowControl w:val="0"/>
        <w:suppressAutoHyphens/>
        <w:spacing w:after="120" w:line="252" w:lineRule="auto"/>
        <w:rPr>
          <w:bCs/>
          <w:i/>
          <w:color w:val="FF0000"/>
          <w:szCs w:val="22"/>
        </w:rPr>
      </w:pPr>
      <w:r>
        <w:rPr>
          <w:szCs w:val="22"/>
        </w:rPr>
        <w:t>2.</w:t>
      </w:r>
    </w:p>
    <w:p w14:paraId="1E433FB2" w14:textId="05020C3C" w:rsidR="002E7706" w:rsidRPr="002E7706" w:rsidRDefault="002E7706" w:rsidP="002E7706">
      <w:pPr>
        <w:widowControl w:val="0"/>
        <w:suppressAutoHyphens/>
        <w:spacing w:after="120" w:line="252" w:lineRule="auto"/>
        <w:rPr>
          <w:b/>
          <w:iCs/>
          <w:szCs w:val="22"/>
        </w:rPr>
      </w:pPr>
      <w:r w:rsidRPr="002E7706">
        <w:rPr>
          <w:iCs/>
          <w:szCs w:val="22"/>
        </w:rPr>
        <w:t xml:space="preserve">na straně druhé jako </w:t>
      </w:r>
      <w:r w:rsidRPr="002E7706">
        <w:rPr>
          <w:b/>
          <w:iCs/>
          <w:szCs w:val="22"/>
        </w:rPr>
        <w:t>„</w:t>
      </w:r>
      <w:r w:rsidRPr="002E7706">
        <w:rPr>
          <w:b/>
          <w:i/>
          <w:iCs/>
          <w:szCs w:val="22"/>
        </w:rPr>
        <w:t>Zhotovitel</w:t>
      </w:r>
      <w:r w:rsidR="002225FB">
        <w:rPr>
          <w:b/>
          <w:i/>
          <w:iCs/>
          <w:szCs w:val="22"/>
        </w:rPr>
        <w:t>é</w:t>
      </w:r>
      <w:r w:rsidRPr="002E7706">
        <w:rPr>
          <w:b/>
          <w:iCs/>
          <w:szCs w:val="22"/>
        </w:rPr>
        <w:t>“</w:t>
      </w:r>
    </w:p>
    <w:p w14:paraId="14EF586C" w14:textId="4506C94A" w:rsidR="002E7706" w:rsidRDefault="002225FB" w:rsidP="002E7706">
      <w:pPr>
        <w:widowControl w:val="0"/>
        <w:suppressAutoHyphens/>
        <w:spacing w:after="120" w:line="252" w:lineRule="auto"/>
        <w:rPr>
          <w:b/>
          <w:iCs/>
          <w:szCs w:val="22"/>
        </w:rPr>
      </w:pPr>
      <w:r>
        <w:rPr>
          <w:b/>
          <w:iCs/>
          <w:szCs w:val="22"/>
        </w:rPr>
        <w:t xml:space="preserve">Zhotovitelé budou společně dále označováni společně jako Zhotovitelé a jednotlivě jako </w:t>
      </w:r>
      <w:r>
        <w:rPr>
          <w:b/>
          <w:iCs/>
          <w:szCs w:val="22"/>
        </w:rPr>
        <w:lastRenderedPageBreak/>
        <w:t>Zhotovitel.</w:t>
      </w:r>
    </w:p>
    <w:p w14:paraId="2ECE6DE0" w14:textId="60DF4A8F" w:rsidR="002225FB" w:rsidRDefault="002225FB" w:rsidP="002E7706">
      <w:pPr>
        <w:widowControl w:val="0"/>
        <w:suppressAutoHyphens/>
        <w:spacing w:after="120" w:line="252" w:lineRule="auto"/>
        <w:rPr>
          <w:b/>
          <w:iCs/>
          <w:szCs w:val="22"/>
        </w:rPr>
      </w:pPr>
      <w:r>
        <w:rPr>
          <w:b/>
          <w:iCs/>
          <w:szCs w:val="22"/>
        </w:rPr>
        <w:t>Ujednání Rámcové dohody se užijí na každého Zhotovitele zvlášť, není-li stanoveno jinak.</w:t>
      </w:r>
    </w:p>
    <w:p w14:paraId="31BE002D" w14:textId="145BD82D" w:rsidR="002225FB" w:rsidRPr="002225FB" w:rsidRDefault="002225FB" w:rsidP="002225FB">
      <w:pPr>
        <w:widowControl w:val="0"/>
        <w:suppressAutoHyphens/>
        <w:spacing w:after="120" w:line="252" w:lineRule="auto"/>
        <w:rPr>
          <w:b/>
          <w:iCs/>
          <w:szCs w:val="22"/>
        </w:rPr>
      </w:pPr>
      <w:r w:rsidRPr="002225FB">
        <w:rPr>
          <w:b/>
          <w:iCs/>
          <w:szCs w:val="22"/>
        </w:rPr>
        <w:t>Každý z</w:t>
      </w:r>
      <w:r>
        <w:rPr>
          <w:b/>
          <w:iCs/>
          <w:szCs w:val="22"/>
        </w:rPr>
        <w:t>e Zhotovitelů</w:t>
      </w:r>
      <w:r w:rsidRPr="002225FB">
        <w:rPr>
          <w:b/>
          <w:iCs/>
          <w:szCs w:val="22"/>
        </w:rPr>
        <w:t xml:space="preserve"> jedná sám za sebe, právní jednání jednoho </w:t>
      </w:r>
      <w:r w:rsidR="00A47C32">
        <w:rPr>
          <w:b/>
          <w:iCs/>
          <w:szCs w:val="22"/>
        </w:rPr>
        <w:t>Zhotovitele</w:t>
      </w:r>
      <w:r w:rsidRPr="002225FB">
        <w:rPr>
          <w:b/>
          <w:iCs/>
          <w:szCs w:val="22"/>
        </w:rPr>
        <w:t xml:space="preserve"> nezavazuje ostatní </w:t>
      </w:r>
      <w:r w:rsidR="00A47C32">
        <w:rPr>
          <w:b/>
          <w:iCs/>
          <w:szCs w:val="22"/>
        </w:rPr>
        <w:t>Zhotovitele</w:t>
      </w:r>
      <w:r w:rsidRPr="002225FB">
        <w:rPr>
          <w:b/>
          <w:iCs/>
          <w:szCs w:val="22"/>
        </w:rPr>
        <w:t>.</w:t>
      </w:r>
    </w:p>
    <w:p w14:paraId="2D696D0E" w14:textId="77777777" w:rsidR="002225FB" w:rsidRPr="002E7706" w:rsidRDefault="002225FB" w:rsidP="002E7706">
      <w:pPr>
        <w:widowControl w:val="0"/>
        <w:suppressAutoHyphens/>
        <w:spacing w:after="120" w:line="252" w:lineRule="auto"/>
        <w:rPr>
          <w:b/>
          <w:iCs/>
          <w:szCs w:val="22"/>
        </w:rPr>
      </w:pPr>
    </w:p>
    <w:p w14:paraId="3D1FE906" w14:textId="18A2369E" w:rsidR="002E7706" w:rsidRPr="002E7706" w:rsidRDefault="002E7706" w:rsidP="002E7706">
      <w:pPr>
        <w:widowControl w:val="0"/>
        <w:suppressAutoHyphens/>
        <w:spacing w:after="120" w:line="252" w:lineRule="auto"/>
        <w:rPr>
          <w:bCs/>
          <w:i/>
          <w:color w:val="FF0000"/>
          <w:szCs w:val="22"/>
        </w:rPr>
      </w:pPr>
      <w:r w:rsidRPr="002E7706">
        <w:rPr>
          <w:szCs w:val="22"/>
          <w:highlight w:val="yellow"/>
        </w:rPr>
        <w:t>[</w:t>
      </w:r>
      <w:r w:rsidRPr="002E7706">
        <w:rPr>
          <w:bCs/>
          <w:i/>
          <w:color w:val="000000" w:themeColor="text1"/>
          <w:szCs w:val="22"/>
          <w:highlight w:val="yellow"/>
        </w:rPr>
        <w:t xml:space="preserve">Rámcová dohoda bude uzavřena s nejvýše </w:t>
      </w:r>
      <w:r w:rsidR="001133F8">
        <w:rPr>
          <w:bCs/>
          <w:i/>
          <w:color w:val="000000" w:themeColor="text1"/>
          <w:szCs w:val="22"/>
          <w:highlight w:val="yellow"/>
        </w:rPr>
        <w:t xml:space="preserve">třemi </w:t>
      </w:r>
      <w:r w:rsidRPr="002E7706">
        <w:rPr>
          <w:bCs/>
          <w:i/>
          <w:color w:val="000000" w:themeColor="text1"/>
          <w:szCs w:val="22"/>
          <w:highlight w:val="yellow"/>
        </w:rPr>
        <w:t xml:space="preserve">zhotoviteli, </w:t>
      </w:r>
      <w:r>
        <w:rPr>
          <w:bCs/>
          <w:i/>
          <w:color w:val="000000" w:themeColor="text1"/>
          <w:szCs w:val="22"/>
          <w:highlight w:val="yellow"/>
        </w:rPr>
        <w:t xml:space="preserve">není-li v zadávacích podmínkách stanoveno jinak, </w:t>
      </w:r>
      <w:r w:rsidRPr="002E7706">
        <w:rPr>
          <w:bCs/>
          <w:i/>
          <w:color w:val="000000" w:themeColor="text1"/>
          <w:szCs w:val="22"/>
          <w:highlight w:val="yellow"/>
        </w:rPr>
        <w:t>identifikační údaje všech zhotovitelů budou doplněny zadavatelem před uzavřením rámcové dohody, a to pod pořadovým č. shodným s pořadím umístění Zhotovitele v zadávacím řízení</w:t>
      </w:r>
      <w:r w:rsidRPr="002E7706">
        <w:rPr>
          <w:szCs w:val="22"/>
          <w:highlight w:val="yellow"/>
        </w:rPr>
        <w:t>]</w:t>
      </w:r>
    </w:p>
    <w:p w14:paraId="0C3B5117" w14:textId="77777777" w:rsidR="002E7706" w:rsidRPr="002E7706" w:rsidRDefault="002E7706" w:rsidP="002E7706">
      <w:pPr>
        <w:widowControl w:val="0"/>
        <w:suppressAutoHyphens/>
        <w:spacing w:after="120" w:line="252" w:lineRule="auto"/>
        <w:rPr>
          <w:iCs/>
          <w:szCs w:val="22"/>
        </w:rPr>
      </w:pPr>
    </w:p>
    <w:p w14:paraId="5AA2A4E3" w14:textId="0C62D72D" w:rsidR="002E7706" w:rsidRPr="00744AB4" w:rsidRDefault="002E7706" w:rsidP="007905A0">
      <w:pPr>
        <w:pStyle w:val="Nadpis5"/>
        <w:keepNext w:val="0"/>
        <w:widowControl w:val="0"/>
        <w:numPr>
          <w:ilvl w:val="0"/>
          <w:numId w:val="14"/>
        </w:numPr>
        <w:tabs>
          <w:tab w:val="left" w:pos="426"/>
        </w:tabs>
        <w:suppressAutoHyphens/>
        <w:spacing w:after="120" w:line="252" w:lineRule="auto"/>
        <w:jc w:val="center"/>
        <w:rPr>
          <w:b w:val="0"/>
          <w:sz w:val="22"/>
          <w:szCs w:val="22"/>
        </w:rPr>
      </w:pPr>
      <w:r w:rsidRPr="002E7706">
        <w:rPr>
          <w:sz w:val="22"/>
          <w:szCs w:val="22"/>
        </w:rPr>
        <w:t>Úvodní ustanovení</w:t>
      </w:r>
      <w:r w:rsidRPr="002E7706">
        <w:rPr>
          <w:sz w:val="22"/>
          <w:szCs w:val="22"/>
          <w:lang w:val="cs-CZ"/>
        </w:rPr>
        <w:t xml:space="preserve"> a</w:t>
      </w:r>
      <w:r>
        <w:rPr>
          <w:sz w:val="22"/>
          <w:szCs w:val="22"/>
        </w:rPr>
        <w:t xml:space="preserve"> účel r</w:t>
      </w:r>
      <w:r w:rsidRPr="002E7706">
        <w:rPr>
          <w:sz w:val="22"/>
          <w:szCs w:val="22"/>
        </w:rPr>
        <w:t xml:space="preserve">ámcové </w:t>
      </w:r>
      <w:r w:rsidRPr="002E7706">
        <w:rPr>
          <w:sz w:val="22"/>
          <w:szCs w:val="22"/>
          <w:lang w:val="cs-CZ"/>
        </w:rPr>
        <w:t>dohody</w:t>
      </w:r>
    </w:p>
    <w:p w14:paraId="2C9C87E2" w14:textId="2CB48F1D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 xml:space="preserve">Rámcová dohoda byla uzavřena na základě výsledku </w:t>
      </w:r>
      <w:r w:rsidR="001133F8">
        <w:rPr>
          <w:szCs w:val="22"/>
        </w:rPr>
        <w:t xml:space="preserve">veřejné zakázky malého rozsahu </w:t>
      </w:r>
      <w:r w:rsidR="00A47C32">
        <w:rPr>
          <w:szCs w:val="22"/>
        </w:rPr>
        <w:t xml:space="preserve">s názvem </w:t>
      </w:r>
      <w:r w:rsidR="00AD35F9">
        <w:rPr>
          <w:szCs w:val="22"/>
        </w:rPr>
        <w:t>Rámcová dohoda na </w:t>
      </w:r>
      <w:r w:rsidR="00B42ABE">
        <w:rPr>
          <w:szCs w:val="22"/>
        </w:rPr>
        <w:t>opravy komunikací</w:t>
      </w:r>
      <w:r w:rsidR="00A47C32">
        <w:rPr>
          <w:szCs w:val="22"/>
        </w:rPr>
        <w:t xml:space="preserve"> </w:t>
      </w:r>
      <w:r w:rsidR="00A47C32" w:rsidRPr="00CB6D09">
        <w:rPr>
          <w:szCs w:val="22"/>
        </w:rPr>
        <w:t>v</w:t>
      </w:r>
      <w:r w:rsidR="00725B26">
        <w:rPr>
          <w:szCs w:val="22"/>
        </w:rPr>
        <w:t> </w:t>
      </w:r>
      <w:r w:rsidR="00A47C32" w:rsidRPr="00CB6D09">
        <w:rPr>
          <w:szCs w:val="22"/>
        </w:rPr>
        <w:t>čá</w:t>
      </w:r>
      <w:r w:rsidR="00725B26">
        <w:rPr>
          <w:szCs w:val="22"/>
        </w:rPr>
        <w:t>sti 1 -</w:t>
      </w:r>
      <w:r w:rsidR="00725B26" w:rsidRPr="00725B26">
        <w:rPr>
          <w:szCs w:val="22"/>
        </w:rPr>
        <w:t xml:space="preserve"> </w:t>
      </w:r>
      <w:r w:rsidR="00725B26" w:rsidRPr="009F0A7E">
        <w:rPr>
          <w:szCs w:val="22"/>
        </w:rPr>
        <w:t>přeskládání dlažby</w:t>
      </w:r>
      <w:r w:rsidR="00725B26" w:rsidRPr="00744AB4">
        <w:rPr>
          <w:szCs w:val="22"/>
        </w:rPr>
        <w:t xml:space="preserve"> </w:t>
      </w:r>
      <w:r w:rsidRPr="00744AB4">
        <w:rPr>
          <w:szCs w:val="22"/>
        </w:rPr>
        <w:t xml:space="preserve">realizovaného </w:t>
      </w:r>
      <w:r w:rsidR="00F741D9">
        <w:rPr>
          <w:szCs w:val="22"/>
        </w:rPr>
        <w:t>O</w:t>
      </w:r>
      <w:r w:rsidRPr="00744AB4">
        <w:rPr>
          <w:szCs w:val="22"/>
        </w:rPr>
        <w:t>bjednatelem jako zadavatelem ve smyslu ZZVZ.</w:t>
      </w:r>
    </w:p>
    <w:p w14:paraId="0C15C6C4" w14:textId="6A9FCB20" w:rsidR="002E7706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 xml:space="preserve">Účelem rámcové dohody je sjednání podmínek, za kterých budou na základě rámcové dohody zadávány jednotlivé dílčí </w:t>
      </w:r>
      <w:r w:rsidR="00B42ABE">
        <w:rPr>
          <w:szCs w:val="22"/>
        </w:rPr>
        <w:t>objednávky</w:t>
      </w:r>
      <w:r w:rsidRPr="00744AB4">
        <w:rPr>
          <w:szCs w:val="22"/>
        </w:rPr>
        <w:t xml:space="preserve"> na realizaci stavebních prací</w:t>
      </w:r>
      <w:r w:rsidR="00A42E09">
        <w:rPr>
          <w:szCs w:val="22"/>
        </w:rPr>
        <w:t>, které jsou předmětem r</w:t>
      </w:r>
      <w:r w:rsidRPr="00744AB4">
        <w:rPr>
          <w:szCs w:val="22"/>
        </w:rPr>
        <w:t>ámcové dohody, a to ve vazbě na konkrétní stavby (dále jen „</w:t>
      </w:r>
      <w:r w:rsidR="00A42E09">
        <w:rPr>
          <w:szCs w:val="22"/>
        </w:rPr>
        <w:t>d</w:t>
      </w:r>
      <w:r w:rsidRPr="00A42E09">
        <w:rPr>
          <w:szCs w:val="22"/>
        </w:rPr>
        <w:t xml:space="preserve">ílčí </w:t>
      </w:r>
      <w:r w:rsidR="00B42ABE">
        <w:rPr>
          <w:szCs w:val="22"/>
        </w:rPr>
        <w:t>objednávky</w:t>
      </w:r>
      <w:r w:rsidRPr="00744AB4">
        <w:rPr>
          <w:szCs w:val="22"/>
        </w:rPr>
        <w:t>“), a dále sjednání obchodních, platebních a dalších podmínek plnění</w:t>
      </w:r>
      <w:r w:rsidR="00A42E09">
        <w:rPr>
          <w:szCs w:val="22"/>
        </w:rPr>
        <w:t xml:space="preserve"> předmětných </w:t>
      </w:r>
      <w:r w:rsidR="00B42ABE">
        <w:rPr>
          <w:szCs w:val="22"/>
        </w:rPr>
        <w:t>dílčích objednávek</w:t>
      </w:r>
      <w:r w:rsidRPr="00744AB4">
        <w:rPr>
          <w:szCs w:val="22"/>
        </w:rPr>
        <w:t xml:space="preserve">. </w:t>
      </w:r>
    </w:p>
    <w:p w14:paraId="34EAB470" w14:textId="2DF7FCCA" w:rsidR="00B30666" w:rsidRDefault="00B3066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Uzavřením </w:t>
      </w:r>
      <w:r w:rsidRPr="00B30666">
        <w:rPr>
          <w:szCs w:val="22"/>
        </w:rPr>
        <w:t xml:space="preserve">Rámcové dohody nevzniká </w:t>
      </w:r>
      <w:r>
        <w:rPr>
          <w:szCs w:val="22"/>
        </w:rPr>
        <w:t>Zhotoviteli</w:t>
      </w:r>
      <w:r w:rsidRPr="00B30666">
        <w:rPr>
          <w:szCs w:val="22"/>
        </w:rPr>
        <w:t xml:space="preserve"> bez dalšího právo ani povinnost poskytovat </w:t>
      </w:r>
      <w:r w:rsidR="00DA7D11">
        <w:rPr>
          <w:szCs w:val="22"/>
        </w:rPr>
        <w:t xml:space="preserve">stavební práce, </w:t>
      </w:r>
      <w:r w:rsidRPr="00B30666">
        <w:rPr>
          <w:szCs w:val="22"/>
        </w:rPr>
        <w:t xml:space="preserve">služby, ani právo na zaplacení ceny. Objednatel bude zadávat </w:t>
      </w:r>
      <w:r>
        <w:rPr>
          <w:szCs w:val="22"/>
        </w:rPr>
        <w:t>dílčí objednávky</w:t>
      </w:r>
      <w:r w:rsidRPr="00B30666">
        <w:rPr>
          <w:szCs w:val="22"/>
        </w:rPr>
        <w:t xml:space="preserve"> na základě Rámcové dohody podle svých aktuálních potřeb a s ohledem na své rozpočtové možnosti.</w:t>
      </w:r>
    </w:p>
    <w:p w14:paraId="72B0D290" w14:textId="60DA6BDB" w:rsidR="00B30666" w:rsidRPr="00744AB4" w:rsidRDefault="00B3066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Objednatel bude zadávat dílčí objednávky postupem bez ob</w:t>
      </w:r>
      <w:r w:rsidR="00992235">
        <w:rPr>
          <w:szCs w:val="22"/>
        </w:rPr>
        <w:t>n</w:t>
      </w:r>
      <w:r>
        <w:rPr>
          <w:szCs w:val="22"/>
        </w:rPr>
        <w:t>ovení soutěže</w:t>
      </w:r>
      <w:r w:rsidR="00992235">
        <w:rPr>
          <w:szCs w:val="22"/>
        </w:rPr>
        <w:t>.</w:t>
      </w:r>
    </w:p>
    <w:p w14:paraId="3A7702A1" w14:textId="595F9CAE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Rámcová d</w:t>
      </w:r>
      <w:r w:rsidR="00717527">
        <w:rPr>
          <w:szCs w:val="22"/>
        </w:rPr>
        <w:t xml:space="preserve">ohoda upravuje práva a závazky </w:t>
      </w:r>
      <w:r w:rsidR="00F741D9">
        <w:rPr>
          <w:szCs w:val="22"/>
        </w:rPr>
        <w:t>O</w:t>
      </w:r>
      <w:r w:rsidRPr="00744AB4">
        <w:rPr>
          <w:szCs w:val="22"/>
        </w:rPr>
        <w:t>bjed</w:t>
      </w:r>
      <w:r w:rsidR="00717527">
        <w:rPr>
          <w:szCs w:val="22"/>
        </w:rPr>
        <w:t xml:space="preserve">natele vůči jednotlivým </w:t>
      </w:r>
      <w:r w:rsidR="00F741D9">
        <w:rPr>
          <w:szCs w:val="22"/>
        </w:rPr>
        <w:t>Z</w:t>
      </w:r>
      <w:r w:rsidRPr="00744AB4">
        <w:rPr>
          <w:szCs w:val="22"/>
        </w:rPr>
        <w:t>hotovitelům a práva a závazky jednotlivýc</w:t>
      </w:r>
      <w:r w:rsidR="00717527">
        <w:rPr>
          <w:szCs w:val="22"/>
        </w:rPr>
        <w:t xml:space="preserve">h </w:t>
      </w:r>
      <w:r w:rsidR="00F741D9">
        <w:rPr>
          <w:szCs w:val="22"/>
        </w:rPr>
        <w:t>Z</w:t>
      </w:r>
      <w:r w:rsidRPr="00744AB4">
        <w:rPr>
          <w:szCs w:val="22"/>
        </w:rPr>
        <w:t>hotovitelů vůči Objednateli. Rámcovou dohodou nejsou sjednávána prá</w:t>
      </w:r>
      <w:r w:rsidR="00717527">
        <w:rPr>
          <w:szCs w:val="22"/>
        </w:rPr>
        <w:t xml:space="preserve">va a závazky mezi jednotlivými </w:t>
      </w:r>
      <w:r w:rsidR="00F741D9">
        <w:rPr>
          <w:szCs w:val="22"/>
        </w:rPr>
        <w:t>Z</w:t>
      </w:r>
      <w:r w:rsidRPr="00744AB4">
        <w:rPr>
          <w:szCs w:val="22"/>
        </w:rPr>
        <w:t>hotoviteli navzájem. Tím není vylouče</w:t>
      </w:r>
      <w:r w:rsidR="00717527">
        <w:rPr>
          <w:szCs w:val="22"/>
        </w:rPr>
        <w:t xml:space="preserve">no, aby na straně jednotlivých </w:t>
      </w:r>
      <w:r w:rsidR="00F741D9">
        <w:rPr>
          <w:szCs w:val="22"/>
        </w:rPr>
        <w:t>Z</w:t>
      </w:r>
      <w:r w:rsidRPr="00744AB4">
        <w:rPr>
          <w:szCs w:val="22"/>
        </w:rPr>
        <w:t>hotovitelů bylo účastno více osob; v takovém případě jso</w:t>
      </w:r>
      <w:r w:rsidR="00717527">
        <w:rPr>
          <w:szCs w:val="22"/>
        </w:rPr>
        <w:t xml:space="preserve">u osoby na straně jednotlivého </w:t>
      </w:r>
      <w:r w:rsidR="00F741D9">
        <w:rPr>
          <w:szCs w:val="22"/>
        </w:rPr>
        <w:t>Z</w:t>
      </w:r>
      <w:r w:rsidR="00717527">
        <w:rPr>
          <w:szCs w:val="22"/>
        </w:rPr>
        <w:t xml:space="preserve">hotovitele vůči </w:t>
      </w:r>
      <w:r w:rsidR="00F741D9">
        <w:rPr>
          <w:szCs w:val="22"/>
        </w:rPr>
        <w:t>O</w:t>
      </w:r>
      <w:r w:rsidRPr="00744AB4">
        <w:rPr>
          <w:szCs w:val="22"/>
        </w:rPr>
        <w:t>bjednateli odpovědny ze svých závazků společně a nerozdílně.</w:t>
      </w:r>
    </w:p>
    <w:p w14:paraId="02ACA186" w14:textId="3668F7B5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bookmarkStart w:id="1" w:name="_Ref443403366"/>
      <w:r w:rsidRPr="00744AB4">
        <w:rPr>
          <w:szCs w:val="22"/>
        </w:rPr>
        <w:t>Pro vylouč</w:t>
      </w:r>
      <w:r w:rsidR="00717527">
        <w:rPr>
          <w:szCs w:val="22"/>
        </w:rPr>
        <w:t>ení jakýchkoliv pochybností se s</w:t>
      </w:r>
      <w:r w:rsidRPr="00744AB4">
        <w:rPr>
          <w:szCs w:val="22"/>
        </w:rPr>
        <w:t>mluvní strany dále dohodly, že:</w:t>
      </w:r>
      <w:bookmarkEnd w:id="1"/>
    </w:p>
    <w:p w14:paraId="33BD4CA6" w14:textId="60B4AED9" w:rsidR="002E7706" w:rsidRPr="00744AB4" w:rsidRDefault="002E7706" w:rsidP="002E7706">
      <w:pPr>
        <w:pStyle w:val="Nadpis3"/>
        <w:keepNext w:val="0"/>
        <w:widowControl w:val="0"/>
        <w:numPr>
          <w:ilvl w:val="0"/>
          <w:numId w:val="15"/>
        </w:numPr>
        <w:suppressAutoHyphens/>
        <w:spacing w:before="0" w:after="120" w:line="252" w:lineRule="auto"/>
        <w:ind w:left="993" w:hanging="284"/>
        <w:rPr>
          <w:b w:val="0"/>
          <w:bCs/>
          <w:szCs w:val="22"/>
        </w:rPr>
      </w:pPr>
      <w:bookmarkStart w:id="2" w:name="_Toc335318128"/>
      <w:bookmarkStart w:id="3" w:name="_Toc335318211"/>
      <w:bookmarkStart w:id="4" w:name="_Toc343752910"/>
      <w:bookmarkStart w:id="5" w:name="_Toc343753082"/>
      <w:bookmarkStart w:id="6" w:name="_Toc352420576"/>
      <w:bookmarkStart w:id="7" w:name="_Toc367801444"/>
      <w:bookmarkStart w:id="8" w:name="_Toc393382974"/>
      <w:bookmarkStart w:id="9" w:name="_Toc393382981"/>
      <w:bookmarkStart w:id="10" w:name="_Toc393383003"/>
      <w:bookmarkStart w:id="11" w:name="_Toc393383066"/>
      <w:bookmarkStart w:id="12" w:name="_Toc393385321"/>
      <w:bookmarkStart w:id="13" w:name="_Toc393705272"/>
      <w:bookmarkStart w:id="14" w:name="_Toc394411797"/>
      <w:bookmarkStart w:id="15" w:name="_Toc394479140"/>
      <w:bookmarkStart w:id="16" w:name="_Toc394483019"/>
      <w:bookmarkStart w:id="17" w:name="_Toc396417850"/>
      <w:r w:rsidRPr="00744AB4">
        <w:rPr>
          <w:b w:val="0"/>
          <w:szCs w:val="22"/>
        </w:rPr>
        <w:t>v případě jakékoliv nejist</w:t>
      </w:r>
      <w:r w:rsidR="00717527">
        <w:rPr>
          <w:b w:val="0"/>
          <w:szCs w:val="22"/>
        </w:rPr>
        <w:t>oty ohledně výkladu ustanovení r</w:t>
      </w:r>
      <w:r w:rsidRPr="00744AB4">
        <w:rPr>
          <w:b w:val="0"/>
          <w:szCs w:val="22"/>
        </w:rPr>
        <w:t xml:space="preserve">ámcové </w:t>
      </w:r>
      <w:r w:rsidRPr="00744AB4">
        <w:rPr>
          <w:b w:val="0"/>
          <w:szCs w:val="22"/>
          <w:lang w:val="cs-CZ"/>
        </w:rPr>
        <w:t>dohody</w:t>
      </w:r>
      <w:r w:rsidRPr="00744AB4">
        <w:rPr>
          <w:b w:val="0"/>
          <w:szCs w:val="22"/>
        </w:rPr>
        <w:t xml:space="preserve"> budou tato ustanovení vykládána tak, aby v co nejširší míře zohledňovala účel </w:t>
      </w:r>
      <w:r w:rsidRPr="00744AB4">
        <w:rPr>
          <w:b w:val="0"/>
          <w:szCs w:val="22"/>
          <w:lang w:val="cs-CZ"/>
        </w:rPr>
        <w:t xml:space="preserve">a obsah </w:t>
      </w:r>
      <w:r w:rsidR="00717527">
        <w:rPr>
          <w:b w:val="0"/>
          <w:szCs w:val="22"/>
        </w:rPr>
        <w:t>z</w:t>
      </w:r>
      <w:r w:rsidRPr="00744AB4">
        <w:rPr>
          <w:b w:val="0"/>
          <w:szCs w:val="22"/>
        </w:rPr>
        <w:t>adávacího řízení vyjádřený zadávací dokumentaci;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00325447" w14:textId="62563FFF" w:rsidR="002E7706" w:rsidRPr="00744AB4" w:rsidRDefault="00F741D9" w:rsidP="002E7706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120" w:line="252" w:lineRule="auto"/>
        <w:ind w:left="993" w:hanging="284"/>
        <w:rPr>
          <w:szCs w:val="22"/>
        </w:rPr>
      </w:pPr>
      <w:bookmarkStart w:id="18" w:name="_Toc393382977"/>
      <w:bookmarkStart w:id="19" w:name="_Toc393382984"/>
      <w:bookmarkStart w:id="20" w:name="_Toc393383006"/>
      <w:bookmarkStart w:id="21" w:name="_Toc393383069"/>
      <w:bookmarkStart w:id="22" w:name="_Toc393385324"/>
      <w:bookmarkStart w:id="23" w:name="_Toc393705275"/>
      <w:bookmarkStart w:id="24" w:name="_Toc394411800"/>
      <w:bookmarkStart w:id="25" w:name="_Toc394479143"/>
      <w:bookmarkStart w:id="26" w:name="_Toc394483022"/>
      <w:bookmarkStart w:id="27" w:name="_Toc396417852"/>
      <w:r>
        <w:rPr>
          <w:bCs/>
          <w:szCs w:val="22"/>
        </w:rPr>
        <w:t>Z</w:t>
      </w:r>
      <w:r w:rsidR="002E7706" w:rsidRPr="00744AB4">
        <w:rPr>
          <w:bCs/>
          <w:szCs w:val="22"/>
        </w:rPr>
        <w:t>hotovitel je vázán svou nabídkou p</w:t>
      </w:r>
      <w:r w:rsidR="00717527">
        <w:rPr>
          <w:bCs/>
          <w:szCs w:val="22"/>
        </w:rPr>
        <w:t xml:space="preserve">ředloženou </w:t>
      </w:r>
      <w:r>
        <w:rPr>
          <w:bCs/>
          <w:szCs w:val="22"/>
        </w:rPr>
        <w:t>O</w:t>
      </w:r>
      <w:r w:rsidR="00717527">
        <w:rPr>
          <w:bCs/>
          <w:szCs w:val="22"/>
        </w:rPr>
        <w:t xml:space="preserve">bjednateli v rámci </w:t>
      </w:r>
      <w:r w:rsidR="001133F8">
        <w:rPr>
          <w:bCs/>
          <w:szCs w:val="22"/>
        </w:rPr>
        <w:t>výběrového</w:t>
      </w:r>
      <w:r w:rsidR="002E7706" w:rsidRPr="00744AB4">
        <w:rPr>
          <w:bCs/>
          <w:szCs w:val="22"/>
        </w:rPr>
        <w:t xml:space="preserve"> řízení, která se pro úpravu vzá</w:t>
      </w:r>
      <w:r w:rsidR="00717527">
        <w:rPr>
          <w:bCs/>
          <w:szCs w:val="22"/>
        </w:rPr>
        <w:t>jemných vztahů vyplývajících z r</w:t>
      </w:r>
      <w:r w:rsidR="002E7706" w:rsidRPr="00744AB4">
        <w:rPr>
          <w:bCs/>
          <w:szCs w:val="22"/>
        </w:rPr>
        <w:t>ámcové dohody použije subsidiárně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="002E7706" w:rsidRPr="00744AB4">
        <w:rPr>
          <w:bCs/>
          <w:szCs w:val="22"/>
        </w:rPr>
        <w:t>.</w:t>
      </w:r>
    </w:p>
    <w:p w14:paraId="25D7D55A" w14:textId="424B3068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Všechny od</w:t>
      </w:r>
      <w:r w:rsidR="00717527">
        <w:rPr>
          <w:szCs w:val="22"/>
        </w:rPr>
        <w:t>kazy na právní předpisy v této r</w:t>
      </w:r>
      <w:r w:rsidRPr="00744AB4">
        <w:rPr>
          <w:szCs w:val="22"/>
        </w:rPr>
        <w:t>ámcové dohodě</w:t>
      </w:r>
      <w:r w:rsidR="00AD35F9">
        <w:rPr>
          <w:szCs w:val="22"/>
        </w:rPr>
        <w:t xml:space="preserve"> budou vykládány jako odkazy na </w:t>
      </w:r>
      <w:r w:rsidRPr="00744AB4">
        <w:rPr>
          <w:szCs w:val="22"/>
        </w:rPr>
        <w:t>právní předpisy v platném a účinném znění.</w:t>
      </w:r>
    </w:p>
    <w:p w14:paraId="6420A1F4" w14:textId="77777777" w:rsidR="002E7706" w:rsidRPr="00744AB4" w:rsidRDefault="002E7706" w:rsidP="002E770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709"/>
        <w:rPr>
          <w:szCs w:val="22"/>
        </w:rPr>
      </w:pPr>
    </w:p>
    <w:p w14:paraId="2422BCA2" w14:textId="231E5CBF" w:rsidR="002E7706" w:rsidRPr="00744AB4" w:rsidRDefault="009901F3" w:rsidP="002E7706">
      <w:pPr>
        <w:pStyle w:val="Nadpis5"/>
        <w:keepNext w:val="0"/>
        <w:widowControl w:val="0"/>
        <w:numPr>
          <w:ilvl w:val="0"/>
          <w:numId w:val="14"/>
        </w:numPr>
        <w:tabs>
          <w:tab w:val="clear" w:pos="720"/>
          <w:tab w:val="num" w:pos="0"/>
          <w:tab w:val="left" w:pos="426"/>
        </w:tabs>
        <w:suppressAutoHyphens/>
        <w:spacing w:after="120" w:line="252" w:lineRule="auto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Postup zadávání </w:t>
      </w:r>
      <w:r w:rsidR="00B42ABE">
        <w:rPr>
          <w:sz w:val="22"/>
          <w:szCs w:val="22"/>
        </w:rPr>
        <w:t>dílčích objednávek</w:t>
      </w:r>
      <w:r>
        <w:rPr>
          <w:sz w:val="22"/>
          <w:szCs w:val="22"/>
        </w:rPr>
        <w:t xml:space="preserve"> na základě r</w:t>
      </w:r>
      <w:r w:rsidR="002E7706" w:rsidRPr="00744AB4">
        <w:rPr>
          <w:sz w:val="22"/>
          <w:szCs w:val="22"/>
        </w:rPr>
        <w:t>ámcové dohody</w:t>
      </w:r>
    </w:p>
    <w:p w14:paraId="63AB462D" w14:textId="190C4D4D" w:rsidR="002E7706" w:rsidRDefault="002225FB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Dílčí objednávky</w:t>
      </w:r>
      <w:r w:rsidR="002E7706" w:rsidRPr="00744AB4">
        <w:rPr>
          <w:szCs w:val="22"/>
        </w:rPr>
        <w:t xml:space="preserve"> budou zadáv</w:t>
      </w:r>
      <w:r w:rsidR="009901F3">
        <w:rPr>
          <w:szCs w:val="22"/>
        </w:rPr>
        <w:t xml:space="preserve">ány vždy dle aktuálních potřeb </w:t>
      </w:r>
      <w:r w:rsidR="00D9508C">
        <w:rPr>
          <w:szCs w:val="22"/>
        </w:rPr>
        <w:t>O</w:t>
      </w:r>
      <w:r w:rsidR="002E7706" w:rsidRPr="00744AB4">
        <w:rPr>
          <w:szCs w:val="22"/>
        </w:rPr>
        <w:t>bjednatele</w:t>
      </w:r>
      <w:r w:rsidR="00494134">
        <w:rPr>
          <w:szCs w:val="22"/>
        </w:rPr>
        <w:t xml:space="preserve"> a finančních možností Objednatele</w:t>
      </w:r>
      <w:r w:rsidR="002E7706" w:rsidRPr="00744AB4">
        <w:rPr>
          <w:szCs w:val="22"/>
        </w:rPr>
        <w:t>.</w:t>
      </w:r>
    </w:p>
    <w:p w14:paraId="0DE2552F" w14:textId="4FFB6A7E" w:rsidR="00992235" w:rsidRPr="00992235" w:rsidRDefault="00992235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Objednatel vyzve Zhotovitele </w:t>
      </w:r>
      <w:r w:rsidRPr="00992235">
        <w:rPr>
          <w:szCs w:val="22"/>
        </w:rPr>
        <w:t xml:space="preserve">k plnění dílčí objednávky písemnou objednávkou. Objednatel odešle </w:t>
      </w:r>
      <w:r>
        <w:rPr>
          <w:szCs w:val="22"/>
        </w:rPr>
        <w:t xml:space="preserve">dílčí </w:t>
      </w:r>
      <w:r w:rsidRPr="00992235">
        <w:rPr>
          <w:szCs w:val="22"/>
        </w:rPr>
        <w:t>objednávku Zhotoviteli v elektronické podobě prostřednictvím e-mailové zprávy zaslané na e</w:t>
      </w:r>
      <w:r w:rsidRPr="00992235">
        <w:rPr>
          <w:szCs w:val="22"/>
        </w:rPr>
        <w:noBreakHyphen/>
        <w:t>mailovou adresu Zhotovitele uvedenou v této rámcové dohodě.</w:t>
      </w:r>
    </w:p>
    <w:p w14:paraId="4CFF769A" w14:textId="77777777" w:rsidR="0027238B" w:rsidRDefault="00992235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lastRenderedPageBreak/>
        <w:t xml:space="preserve">Doba plnění dílčí objednávky </w:t>
      </w:r>
      <w:r w:rsidR="005C58F9">
        <w:rPr>
          <w:szCs w:val="22"/>
        </w:rPr>
        <w:t xml:space="preserve">a termín zahájení plnění </w:t>
      </w:r>
      <w:r>
        <w:rPr>
          <w:szCs w:val="22"/>
        </w:rPr>
        <w:t>bud</w:t>
      </w:r>
      <w:r w:rsidR="005C58F9">
        <w:rPr>
          <w:szCs w:val="22"/>
        </w:rPr>
        <w:t>e</w:t>
      </w:r>
      <w:r>
        <w:rPr>
          <w:szCs w:val="22"/>
        </w:rPr>
        <w:t xml:space="preserve"> stanoven v písemné dílčí objednávce, přičemž platí, že doba plnění musí být přiměřená rozsahu dílčí objednávky.</w:t>
      </w:r>
      <w:r w:rsidR="008E2B24">
        <w:rPr>
          <w:szCs w:val="22"/>
        </w:rPr>
        <w:t xml:space="preserve"> </w:t>
      </w:r>
    </w:p>
    <w:p w14:paraId="7ED21452" w14:textId="48645AE2" w:rsidR="00992235" w:rsidRDefault="008E2B24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8E2B24">
        <w:rPr>
          <w:szCs w:val="22"/>
        </w:rPr>
        <w:t xml:space="preserve">Zhotovitel je povinen </w:t>
      </w:r>
      <w:r>
        <w:rPr>
          <w:szCs w:val="22"/>
        </w:rPr>
        <w:t xml:space="preserve">dílčí </w:t>
      </w:r>
      <w:r w:rsidRPr="008E2B24">
        <w:rPr>
          <w:szCs w:val="22"/>
        </w:rPr>
        <w:t xml:space="preserve">objednávku </w:t>
      </w:r>
      <w:r w:rsidR="0009796A">
        <w:rPr>
          <w:szCs w:val="22"/>
        </w:rPr>
        <w:t xml:space="preserve">potvrdit a </w:t>
      </w:r>
      <w:r w:rsidRPr="008E2B24">
        <w:rPr>
          <w:szCs w:val="22"/>
        </w:rPr>
        <w:t xml:space="preserve">přijmout vždy, pokud je termín zahájení prací stanoven nejdříve na 30. kalendářní den od doručení </w:t>
      </w:r>
      <w:r>
        <w:rPr>
          <w:szCs w:val="22"/>
        </w:rPr>
        <w:t xml:space="preserve">dílčí </w:t>
      </w:r>
      <w:r w:rsidRPr="008E2B24">
        <w:rPr>
          <w:szCs w:val="22"/>
        </w:rPr>
        <w:t>objednávky Zhotoviteli</w:t>
      </w:r>
      <w:r>
        <w:rPr>
          <w:szCs w:val="22"/>
        </w:rPr>
        <w:t>.</w:t>
      </w:r>
    </w:p>
    <w:p w14:paraId="20608A0A" w14:textId="1083B99F" w:rsidR="0009796A" w:rsidRDefault="0009796A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09796A">
        <w:rPr>
          <w:szCs w:val="22"/>
        </w:rPr>
        <w:t xml:space="preserve">V případě, že Objednatel v dílčí objednávce stanoví termín zahájení prací kratší než 30 dnů od jejího doručení, </w:t>
      </w:r>
      <w:r>
        <w:rPr>
          <w:szCs w:val="22"/>
        </w:rPr>
        <w:t>ne</w:t>
      </w:r>
      <w:r w:rsidRPr="0009796A">
        <w:rPr>
          <w:szCs w:val="22"/>
        </w:rPr>
        <w:t xml:space="preserve">má Zhotovitel </w:t>
      </w:r>
      <w:r>
        <w:rPr>
          <w:szCs w:val="22"/>
        </w:rPr>
        <w:t>povinnost dílčí objednávku přijmout.</w:t>
      </w:r>
      <w:r w:rsidR="003A0ADA">
        <w:rPr>
          <w:szCs w:val="22"/>
        </w:rPr>
        <w:t xml:space="preserve"> V tomto případě se na Zhotovitele nevztahují sankce za nepotvrzení či nepřijetí dílčí objednávky.</w:t>
      </w:r>
    </w:p>
    <w:p w14:paraId="7605180D" w14:textId="4033411B" w:rsidR="002A0B2A" w:rsidRPr="002A0B2A" w:rsidRDefault="002A0B2A" w:rsidP="002A0B2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Objednatel odešle dílčí objednávku tomu Zhotoviteli, jehož nabídka na uzavření Rámcové dohody se na základě provedeného hodnocení nabídek umístila na prvním místě (dále jen První Zhotovitel v pořadí).</w:t>
      </w:r>
    </w:p>
    <w:p w14:paraId="036EAEFB" w14:textId="1C2D7F22" w:rsidR="008E2B24" w:rsidRPr="0009796A" w:rsidRDefault="0009796A" w:rsidP="0009796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09796A">
        <w:rPr>
          <w:szCs w:val="22"/>
        </w:rPr>
        <w:t xml:space="preserve"> </w:t>
      </w:r>
      <w:r>
        <w:rPr>
          <w:szCs w:val="22"/>
        </w:rPr>
        <w:t xml:space="preserve">V případě, že První zhotovitel v pořadí nepotvrdí dílčí objednávku Objednatel odešle dílčí objednávku tomu Zhotoviteli, jehož nabídka na uzavření rámcové dohody se na základě provedeného hodnocení nabídek umístila na druhém místě v pořadí (dále jen Druhý zhotovitel v pořadí). Obdobně bude Zadavatel </w:t>
      </w:r>
      <w:r w:rsidR="0027238B">
        <w:rPr>
          <w:szCs w:val="22"/>
        </w:rPr>
        <w:t>postupovat,</w:t>
      </w:r>
      <w:r>
        <w:rPr>
          <w:szCs w:val="22"/>
        </w:rPr>
        <w:t xml:space="preserve"> pokud dílčí objednávku nepotvrdí Druhý zhotovitel v pořadí.</w:t>
      </w:r>
    </w:p>
    <w:p w14:paraId="4C377B34" w14:textId="628D9B27" w:rsidR="00992235" w:rsidRDefault="00992235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Zhotovitel, jemuž byla doručena dílčí objednávka je povinen dílčí objednávku potvrdit do </w:t>
      </w:r>
      <w:r w:rsidR="00032337">
        <w:rPr>
          <w:szCs w:val="22"/>
        </w:rPr>
        <w:t>3 pracovních dnů od doručení. Zhotovitel je povinen potvrdit dílčí objednávku v elektronické podobě prostřednictvím e-mailové zprávy zaslané na e-mailovou adresu objednatele uvedenou v doručené dílčí objednávce.</w:t>
      </w:r>
    </w:p>
    <w:p w14:paraId="1C479924" w14:textId="321AE794" w:rsidR="00507514" w:rsidRDefault="00507514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Potvrzením dílčí</w:t>
      </w:r>
      <w:r w:rsidR="00FE129C">
        <w:rPr>
          <w:szCs w:val="22"/>
        </w:rPr>
        <w:t xml:space="preserve"> objednávky Zhotovitelem se rozumí</w:t>
      </w:r>
      <w:r>
        <w:rPr>
          <w:szCs w:val="22"/>
        </w:rPr>
        <w:t xml:space="preserve"> </w:t>
      </w:r>
      <w:r w:rsidR="00FE129C">
        <w:rPr>
          <w:szCs w:val="22"/>
        </w:rPr>
        <w:t xml:space="preserve">předložení zpracované </w:t>
      </w:r>
      <w:r w:rsidR="00494134">
        <w:rPr>
          <w:szCs w:val="22"/>
        </w:rPr>
        <w:t xml:space="preserve">cenové </w:t>
      </w:r>
      <w:r w:rsidR="00FE129C">
        <w:rPr>
          <w:szCs w:val="22"/>
        </w:rPr>
        <w:t>nabídky na dílčí objednávku s rozpisem jednotlivých jednotkových cen na realizaci stavebních prací</w:t>
      </w:r>
      <w:r w:rsidR="001133F8">
        <w:rPr>
          <w:szCs w:val="22"/>
        </w:rPr>
        <w:t xml:space="preserve"> </w:t>
      </w:r>
      <w:r w:rsidR="00FE129C">
        <w:rPr>
          <w:szCs w:val="22"/>
        </w:rPr>
        <w:t>poptávaných v dílčí objednávce</w:t>
      </w:r>
      <w:r w:rsidR="008E2B24">
        <w:rPr>
          <w:szCs w:val="22"/>
        </w:rPr>
        <w:t xml:space="preserve"> v cenové soustavě RTS.</w:t>
      </w:r>
    </w:p>
    <w:p w14:paraId="5A0B836E" w14:textId="7877947F" w:rsidR="00FE129C" w:rsidRPr="008E2B24" w:rsidRDefault="00FE129C" w:rsidP="008E2B24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 xml:space="preserve">Při zpracování nabídky na </w:t>
      </w:r>
      <w:r>
        <w:rPr>
          <w:szCs w:val="22"/>
        </w:rPr>
        <w:t>dílčí objednávku</w:t>
      </w:r>
      <w:r w:rsidRPr="00744AB4">
        <w:rPr>
          <w:szCs w:val="22"/>
        </w:rPr>
        <w:t xml:space="preserve"> </w:t>
      </w:r>
      <w:r>
        <w:rPr>
          <w:szCs w:val="22"/>
        </w:rPr>
        <w:t>nesmí Z</w:t>
      </w:r>
      <w:r w:rsidRPr="00744AB4">
        <w:rPr>
          <w:szCs w:val="22"/>
        </w:rPr>
        <w:t>hotovitel nabídnout</w:t>
      </w:r>
      <w:r>
        <w:rPr>
          <w:szCs w:val="22"/>
        </w:rPr>
        <w:t xml:space="preserve"> jednotkovou cenu</w:t>
      </w:r>
      <w:r w:rsidRPr="00744AB4">
        <w:rPr>
          <w:szCs w:val="22"/>
        </w:rPr>
        <w:t xml:space="preserve"> </w:t>
      </w:r>
      <w:r>
        <w:rPr>
          <w:szCs w:val="22"/>
        </w:rPr>
        <w:t>za jednotlivé položky rozpočtu</w:t>
      </w:r>
      <w:r w:rsidRPr="00744AB4">
        <w:rPr>
          <w:szCs w:val="22"/>
        </w:rPr>
        <w:t xml:space="preserve"> vyšší (horší), než jaké </w:t>
      </w:r>
      <w:r>
        <w:rPr>
          <w:szCs w:val="22"/>
        </w:rPr>
        <w:t>uvedl v nabídce na uzavření rámcové dohody</w:t>
      </w:r>
      <w:r w:rsidR="002A0B2A">
        <w:rPr>
          <w:szCs w:val="22"/>
        </w:rPr>
        <w:t>,</w:t>
      </w:r>
      <w:r w:rsidR="001133F8">
        <w:rPr>
          <w:szCs w:val="22"/>
        </w:rPr>
        <w:t xml:space="preserve"> případné další položky</w:t>
      </w:r>
      <w:r w:rsidR="002A0B2A">
        <w:rPr>
          <w:szCs w:val="22"/>
        </w:rPr>
        <w:t>, které nebyly uvedeny v nabídce na uzavření rámcové dohody,</w:t>
      </w:r>
      <w:r w:rsidR="001133F8">
        <w:rPr>
          <w:szCs w:val="22"/>
        </w:rPr>
        <w:t xml:space="preserve"> </w:t>
      </w:r>
      <w:r w:rsidR="008E2B24">
        <w:rPr>
          <w:szCs w:val="22"/>
        </w:rPr>
        <w:t>nesmí být vyšší než cena dle aktuálního ceníku prací RTS.</w:t>
      </w:r>
    </w:p>
    <w:p w14:paraId="56F4587B" w14:textId="1A5BA20C" w:rsidR="00F965DA" w:rsidRDefault="00F965DA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Pokud Zhotovitel v nabídce na dílčí objednávku překročí v kterékoliv jednotkové ceně maximální jednotkovou </w:t>
      </w:r>
      <w:r w:rsidR="0027238B">
        <w:rPr>
          <w:szCs w:val="22"/>
        </w:rPr>
        <w:t>cenu,</w:t>
      </w:r>
      <w:r>
        <w:rPr>
          <w:szCs w:val="22"/>
        </w:rPr>
        <w:t xml:space="preserve"> tj. překročí u některé jednotlivé položky cenu, kterou uvedl v nabídce na uzavření rámcové dohody, </w:t>
      </w:r>
      <w:r w:rsidR="008E2B24">
        <w:rPr>
          <w:szCs w:val="22"/>
        </w:rPr>
        <w:t xml:space="preserve">nebo budou mít další jednotlivé položky vyšší </w:t>
      </w:r>
      <w:proofErr w:type="gramStart"/>
      <w:r w:rsidR="008E2B24">
        <w:rPr>
          <w:szCs w:val="22"/>
        </w:rPr>
        <w:t>cenu,</w:t>
      </w:r>
      <w:proofErr w:type="gramEnd"/>
      <w:r w:rsidR="008E2B24">
        <w:rPr>
          <w:szCs w:val="22"/>
        </w:rPr>
        <w:t xml:space="preserve"> než cena dle aktuálního ceníku prací RTS, </w:t>
      </w:r>
      <w:r>
        <w:rPr>
          <w:szCs w:val="22"/>
        </w:rPr>
        <w:t>bude k této nabídce přistupováno jako by nebyla předložena.</w:t>
      </w:r>
    </w:p>
    <w:p w14:paraId="13C897AF" w14:textId="2EFC171C" w:rsidR="00FE129C" w:rsidRDefault="00FE129C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Objednatel předloženou nabídku na dílčí objednávku posoudí</w:t>
      </w:r>
      <w:r w:rsidR="00EF24FD">
        <w:rPr>
          <w:szCs w:val="22"/>
        </w:rPr>
        <w:t xml:space="preserve"> a v případě, že bude v souladu s jeho aktuálními potřebami a rozpočtovými možnostmi vydá </w:t>
      </w:r>
      <w:r w:rsidR="00570596">
        <w:rPr>
          <w:szCs w:val="22"/>
        </w:rPr>
        <w:t xml:space="preserve">bez zbytečného odkladu </w:t>
      </w:r>
      <w:r w:rsidR="00EF24FD">
        <w:rPr>
          <w:szCs w:val="22"/>
        </w:rPr>
        <w:t>Zhotoviteli prostřednictvím e-mailové zprávy pokyn k zahájení prací.</w:t>
      </w:r>
    </w:p>
    <w:p w14:paraId="31E29847" w14:textId="2FB2F54A" w:rsidR="00992235" w:rsidRPr="00507514" w:rsidRDefault="00992235" w:rsidP="002A0B2A">
      <w:pPr>
        <w:widowControl w:val="0"/>
        <w:suppressAutoHyphens/>
        <w:autoSpaceDE w:val="0"/>
        <w:autoSpaceDN w:val="0"/>
        <w:adjustRightInd w:val="0"/>
        <w:spacing w:after="120" w:line="252" w:lineRule="auto"/>
        <w:rPr>
          <w:szCs w:val="22"/>
        </w:rPr>
      </w:pPr>
    </w:p>
    <w:p w14:paraId="0962D199" w14:textId="43A14285" w:rsidR="00507514" w:rsidRDefault="00507514" w:rsidP="00FE129C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426"/>
        <w:rPr>
          <w:szCs w:val="22"/>
        </w:rPr>
      </w:pPr>
      <w:bookmarkStart w:id="28" w:name="_Ref415999573"/>
    </w:p>
    <w:bookmarkEnd w:id="28"/>
    <w:p w14:paraId="13BDC27C" w14:textId="77777777" w:rsidR="002E7706" w:rsidRPr="00744AB4" w:rsidRDefault="002E7706" w:rsidP="002E770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709"/>
        <w:rPr>
          <w:szCs w:val="22"/>
        </w:rPr>
      </w:pPr>
    </w:p>
    <w:p w14:paraId="71DAC644" w14:textId="555F274E" w:rsidR="002E7706" w:rsidRPr="00744AB4" w:rsidRDefault="002E7706" w:rsidP="002E7706">
      <w:pPr>
        <w:pStyle w:val="Nadpis5"/>
        <w:keepNext w:val="0"/>
        <w:widowControl w:val="0"/>
        <w:numPr>
          <w:ilvl w:val="0"/>
          <w:numId w:val="14"/>
        </w:numPr>
        <w:tabs>
          <w:tab w:val="clear" w:pos="720"/>
          <w:tab w:val="num" w:pos="0"/>
          <w:tab w:val="left" w:pos="426"/>
        </w:tabs>
        <w:suppressAutoHyphens/>
        <w:spacing w:after="120" w:line="252" w:lineRule="auto"/>
        <w:ind w:left="0" w:firstLine="0"/>
        <w:jc w:val="center"/>
        <w:rPr>
          <w:sz w:val="22"/>
          <w:szCs w:val="22"/>
        </w:rPr>
      </w:pPr>
      <w:r w:rsidRPr="00744AB4">
        <w:rPr>
          <w:sz w:val="22"/>
          <w:szCs w:val="22"/>
        </w:rPr>
        <w:t>Předmět plnění</w:t>
      </w:r>
      <w:r w:rsidR="000E1387">
        <w:rPr>
          <w:sz w:val="22"/>
          <w:szCs w:val="22"/>
        </w:rPr>
        <w:t xml:space="preserve"> </w:t>
      </w:r>
      <w:r w:rsidR="00B42ABE">
        <w:rPr>
          <w:sz w:val="22"/>
          <w:szCs w:val="22"/>
        </w:rPr>
        <w:t>dílčích objednávek</w:t>
      </w:r>
      <w:r w:rsidRPr="00744AB4">
        <w:rPr>
          <w:sz w:val="22"/>
          <w:szCs w:val="22"/>
        </w:rPr>
        <w:t xml:space="preserve"> (dílo)</w:t>
      </w:r>
    </w:p>
    <w:p w14:paraId="70F519E2" w14:textId="7403C7BA" w:rsidR="002E7706" w:rsidRPr="00744AB4" w:rsidRDefault="00453FD7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Předmětem </w:t>
      </w:r>
      <w:r w:rsidR="002225FB">
        <w:rPr>
          <w:szCs w:val="22"/>
        </w:rPr>
        <w:t>dílčí objednávky</w:t>
      </w:r>
      <w:r>
        <w:rPr>
          <w:szCs w:val="22"/>
        </w:rPr>
        <w:t xml:space="preserve"> jsou stavební práce na </w:t>
      </w:r>
      <w:r w:rsidR="00EF24FD">
        <w:rPr>
          <w:szCs w:val="22"/>
        </w:rPr>
        <w:t>komunikacích</w:t>
      </w:r>
      <w:r>
        <w:rPr>
          <w:szCs w:val="22"/>
        </w:rPr>
        <w:t xml:space="preserve"> na území </w:t>
      </w:r>
      <w:r w:rsidR="00EF24FD">
        <w:rPr>
          <w:szCs w:val="22"/>
        </w:rPr>
        <w:t>města Tišnov</w:t>
      </w:r>
      <w:r>
        <w:rPr>
          <w:szCs w:val="22"/>
        </w:rPr>
        <w:t xml:space="preserve"> a související činnosti </w:t>
      </w:r>
      <w:r w:rsidR="008100D6">
        <w:rPr>
          <w:szCs w:val="22"/>
        </w:rPr>
        <w:t>Z</w:t>
      </w:r>
      <w:r>
        <w:rPr>
          <w:szCs w:val="22"/>
        </w:rPr>
        <w:t xml:space="preserve">hotovitele </w:t>
      </w:r>
      <w:r w:rsidR="00EF24FD">
        <w:rPr>
          <w:szCs w:val="22"/>
        </w:rPr>
        <w:t>při jejich provádění</w:t>
      </w:r>
      <w:r w:rsidR="002E7706" w:rsidRPr="00744AB4">
        <w:rPr>
          <w:szCs w:val="22"/>
        </w:rPr>
        <w:t xml:space="preserve">, a to dle </w:t>
      </w:r>
      <w:r>
        <w:rPr>
          <w:szCs w:val="22"/>
        </w:rPr>
        <w:t xml:space="preserve">podrobné specifikace stanovené </w:t>
      </w:r>
      <w:r w:rsidR="008100D6">
        <w:rPr>
          <w:szCs w:val="22"/>
        </w:rPr>
        <w:t>O</w:t>
      </w:r>
      <w:r>
        <w:rPr>
          <w:szCs w:val="22"/>
        </w:rPr>
        <w:t xml:space="preserve">bjednatelem </w:t>
      </w:r>
      <w:r w:rsidR="00EF24FD">
        <w:rPr>
          <w:szCs w:val="22"/>
        </w:rPr>
        <w:t>v jednotlivých dílčích objednávkách</w:t>
      </w:r>
      <w:r>
        <w:rPr>
          <w:szCs w:val="22"/>
        </w:rPr>
        <w:t xml:space="preserve"> a za podmínek sjednaných rámcovou dohodou</w:t>
      </w:r>
      <w:r w:rsidR="00EF24FD">
        <w:rPr>
          <w:szCs w:val="22"/>
        </w:rPr>
        <w:t>.</w:t>
      </w:r>
      <w:r>
        <w:rPr>
          <w:szCs w:val="22"/>
        </w:rPr>
        <w:t xml:space="preserve"> </w:t>
      </w:r>
    </w:p>
    <w:p w14:paraId="38C5626E" w14:textId="097134FB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Zhotovit</w:t>
      </w:r>
      <w:r w:rsidR="00453FD7">
        <w:rPr>
          <w:szCs w:val="22"/>
        </w:rPr>
        <w:t xml:space="preserve">el se zavazuje provádět plnění </w:t>
      </w:r>
      <w:r w:rsidR="002225FB">
        <w:rPr>
          <w:szCs w:val="22"/>
        </w:rPr>
        <w:t>dílčí objednávky</w:t>
      </w:r>
      <w:r w:rsidRPr="00744AB4">
        <w:rPr>
          <w:szCs w:val="22"/>
        </w:rPr>
        <w:t xml:space="preserve"> na svůj náklad a nebe</w:t>
      </w:r>
      <w:r w:rsidR="00AD35F9">
        <w:rPr>
          <w:szCs w:val="22"/>
        </w:rPr>
        <w:t>zpečí a za </w:t>
      </w:r>
      <w:r w:rsidR="00453FD7">
        <w:rPr>
          <w:szCs w:val="22"/>
        </w:rPr>
        <w:t>podmínek sjednaných rámcovou dohodou</w:t>
      </w:r>
      <w:r w:rsidR="00DB267A">
        <w:rPr>
          <w:szCs w:val="22"/>
        </w:rPr>
        <w:t xml:space="preserve"> a podmínkami dílčí objednávky</w:t>
      </w:r>
      <w:r w:rsidRPr="00744AB4">
        <w:rPr>
          <w:szCs w:val="22"/>
        </w:rPr>
        <w:t xml:space="preserve">. </w:t>
      </w:r>
    </w:p>
    <w:p w14:paraId="075DF86C" w14:textId="612ECA79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lastRenderedPageBreak/>
        <w:t xml:space="preserve">Objednatel se zavazuje k převzetí </w:t>
      </w:r>
      <w:r w:rsidR="00453FD7">
        <w:rPr>
          <w:szCs w:val="22"/>
        </w:rPr>
        <w:t xml:space="preserve">řádně realizovaného plnění </w:t>
      </w:r>
      <w:r w:rsidR="002225FB">
        <w:rPr>
          <w:szCs w:val="22"/>
        </w:rPr>
        <w:t>dílčí objednávky</w:t>
      </w:r>
      <w:r w:rsidRPr="00744AB4">
        <w:rPr>
          <w:szCs w:val="22"/>
        </w:rPr>
        <w:t xml:space="preserve"> a zaplac</w:t>
      </w:r>
      <w:r w:rsidR="00453FD7">
        <w:rPr>
          <w:szCs w:val="22"/>
        </w:rPr>
        <w:t xml:space="preserve">ení sjednané ceny za realizaci </w:t>
      </w:r>
      <w:r w:rsidR="002225FB">
        <w:rPr>
          <w:szCs w:val="22"/>
        </w:rPr>
        <w:t>dílčí objednávky</w:t>
      </w:r>
      <w:r w:rsidRPr="00744AB4">
        <w:rPr>
          <w:szCs w:val="22"/>
        </w:rPr>
        <w:t xml:space="preserve"> nebo její části, bylo-li plnění po částech sjednáno.</w:t>
      </w:r>
    </w:p>
    <w:p w14:paraId="3B0FEE46" w14:textId="77777777" w:rsidR="002E7706" w:rsidRPr="00744AB4" w:rsidRDefault="002E7706" w:rsidP="002E7706">
      <w:pPr>
        <w:pStyle w:val="Import5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 w:line="252" w:lineRule="auto"/>
        <w:ind w:left="1418" w:hanging="709"/>
        <w:jc w:val="both"/>
        <w:rPr>
          <w:rFonts w:ascii="Times New Roman" w:hAnsi="Times New Roman"/>
          <w:b/>
          <w:sz w:val="22"/>
          <w:szCs w:val="22"/>
        </w:rPr>
      </w:pPr>
    </w:p>
    <w:p w14:paraId="6D34BF41" w14:textId="515B8852" w:rsidR="002E7706" w:rsidRPr="00744AB4" w:rsidRDefault="00453FD7" w:rsidP="002E7706">
      <w:pPr>
        <w:pStyle w:val="Nadpis5"/>
        <w:keepNext w:val="0"/>
        <w:widowControl w:val="0"/>
        <w:numPr>
          <w:ilvl w:val="0"/>
          <w:numId w:val="14"/>
        </w:numPr>
        <w:tabs>
          <w:tab w:val="clear" w:pos="720"/>
          <w:tab w:val="num" w:pos="0"/>
          <w:tab w:val="left" w:pos="426"/>
        </w:tabs>
        <w:suppressAutoHyphens/>
        <w:spacing w:after="120" w:line="252" w:lineRule="auto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>Doba trvání r</w:t>
      </w:r>
      <w:r w:rsidR="002E7706" w:rsidRPr="00744AB4">
        <w:rPr>
          <w:sz w:val="22"/>
          <w:szCs w:val="22"/>
        </w:rPr>
        <w:t xml:space="preserve">ámcové dohody </w:t>
      </w:r>
    </w:p>
    <w:p w14:paraId="1B9A19ED" w14:textId="67E08F9E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Rámcová do</w:t>
      </w:r>
      <w:r w:rsidR="00453FD7">
        <w:rPr>
          <w:szCs w:val="22"/>
        </w:rPr>
        <w:t xml:space="preserve">hoda se uzavírá na dobu </w:t>
      </w:r>
      <w:r w:rsidR="00570596">
        <w:rPr>
          <w:szCs w:val="22"/>
        </w:rPr>
        <w:t xml:space="preserve">určitou </w:t>
      </w:r>
      <w:r w:rsidR="00EF24FD">
        <w:rPr>
          <w:szCs w:val="22"/>
        </w:rPr>
        <w:t>do 31.12.202</w:t>
      </w:r>
      <w:r w:rsidR="0027238B">
        <w:rPr>
          <w:szCs w:val="22"/>
        </w:rPr>
        <w:t>6</w:t>
      </w:r>
      <w:r w:rsidRPr="00744AB4">
        <w:rPr>
          <w:szCs w:val="22"/>
        </w:rPr>
        <w:t xml:space="preserve">. </w:t>
      </w:r>
    </w:p>
    <w:p w14:paraId="01E14F93" w14:textId="67CA4562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Dojde-li</w:t>
      </w:r>
      <w:r w:rsidR="00453FD7">
        <w:rPr>
          <w:szCs w:val="22"/>
        </w:rPr>
        <w:t xml:space="preserve"> k ukončení platnosti r</w:t>
      </w:r>
      <w:r w:rsidRPr="00744AB4">
        <w:rPr>
          <w:szCs w:val="22"/>
        </w:rPr>
        <w:t>ámcové doho</w:t>
      </w:r>
      <w:r w:rsidR="00453FD7">
        <w:rPr>
          <w:szCs w:val="22"/>
        </w:rPr>
        <w:t xml:space="preserve">dy ve vztahu k jednomu či více </w:t>
      </w:r>
      <w:r w:rsidR="00FC78D9">
        <w:rPr>
          <w:szCs w:val="22"/>
        </w:rPr>
        <w:t>Z</w:t>
      </w:r>
      <w:r w:rsidRPr="00744AB4">
        <w:rPr>
          <w:szCs w:val="22"/>
        </w:rPr>
        <w:t xml:space="preserve">hotovitelům, nemá to vliv na její </w:t>
      </w:r>
      <w:r w:rsidR="00453FD7">
        <w:rPr>
          <w:szCs w:val="22"/>
        </w:rPr>
        <w:t xml:space="preserve">trvání ve vztahu ke zbývajícím </w:t>
      </w:r>
      <w:r w:rsidR="00FC78D9">
        <w:rPr>
          <w:szCs w:val="22"/>
        </w:rPr>
        <w:t>Z</w:t>
      </w:r>
      <w:r w:rsidRPr="00744AB4">
        <w:rPr>
          <w:szCs w:val="22"/>
        </w:rPr>
        <w:t xml:space="preserve">hotovitelům. </w:t>
      </w:r>
    </w:p>
    <w:p w14:paraId="60EFBEEB" w14:textId="5CAF67C6" w:rsidR="002E7706" w:rsidRPr="00744AB4" w:rsidRDefault="00453FD7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Odstoupit od r</w:t>
      </w:r>
      <w:r w:rsidR="002E7706" w:rsidRPr="00744AB4">
        <w:rPr>
          <w:szCs w:val="22"/>
        </w:rPr>
        <w:t>ámco</w:t>
      </w:r>
      <w:r w:rsidR="009D546F">
        <w:rPr>
          <w:szCs w:val="22"/>
        </w:rPr>
        <w:t xml:space="preserve">vé dohody je </w:t>
      </w:r>
      <w:r w:rsidR="002E1A44">
        <w:rPr>
          <w:szCs w:val="22"/>
        </w:rPr>
        <w:t>O</w:t>
      </w:r>
      <w:r w:rsidR="002E7706" w:rsidRPr="00744AB4">
        <w:rPr>
          <w:szCs w:val="22"/>
        </w:rPr>
        <w:t xml:space="preserve">bjednatel oprávněn </w:t>
      </w:r>
      <w:r w:rsidR="009D546F">
        <w:rPr>
          <w:szCs w:val="22"/>
        </w:rPr>
        <w:t xml:space="preserve">v případě podstatného porušení rámcové dohody příslušným </w:t>
      </w:r>
      <w:r w:rsidR="002E1A44">
        <w:rPr>
          <w:szCs w:val="22"/>
        </w:rPr>
        <w:t>Z</w:t>
      </w:r>
      <w:r w:rsidR="002E7706" w:rsidRPr="00744AB4">
        <w:rPr>
          <w:szCs w:val="22"/>
        </w:rPr>
        <w:t>hotovitelem. Z</w:t>
      </w:r>
      <w:r w:rsidR="009D546F">
        <w:rPr>
          <w:szCs w:val="22"/>
        </w:rPr>
        <w:t xml:space="preserve">a podstatné porušení na straně </w:t>
      </w:r>
      <w:r w:rsidR="002E1A44">
        <w:rPr>
          <w:szCs w:val="22"/>
        </w:rPr>
        <w:t>Z</w:t>
      </w:r>
      <w:r w:rsidR="002E7706" w:rsidRPr="00744AB4">
        <w:rPr>
          <w:szCs w:val="22"/>
        </w:rPr>
        <w:t>hotovitele se považuje zejména (avšak nejen):</w:t>
      </w:r>
    </w:p>
    <w:p w14:paraId="5E3C272A" w14:textId="2DC9D9CD" w:rsidR="00024EB6" w:rsidRDefault="002E770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bookmarkStart w:id="29" w:name="_Hlk496131235"/>
      <w:r w:rsidRPr="00744AB4">
        <w:rPr>
          <w:szCs w:val="22"/>
        </w:rPr>
        <w:t>bylo-li příslušn</w:t>
      </w:r>
      <w:r w:rsidR="009D546F">
        <w:rPr>
          <w:szCs w:val="22"/>
        </w:rPr>
        <w:t xml:space="preserve">ým soudem rozhodnuto o tom, že </w:t>
      </w:r>
      <w:r w:rsidR="002E1A44">
        <w:rPr>
          <w:szCs w:val="22"/>
        </w:rPr>
        <w:t>Z</w:t>
      </w:r>
      <w:r w:rsidRPr="00744AB4">
        <w:rPr>
          <w:szCs w:val="22"/>
        </w:rPr>
        <w:t>hotovitel (či</w:t>
      </w:r>
      <w:r w:rsidR="009D546F">
        <w:rPr>
          <w:szCs w:val="22"/>
        </w:rPr>
        <w:t xml:space="preserve"> jakýkoliv společník na straně </w:t>
      </w:r>
      <w:r w:rsidR="002E1A44">
        <w:rPr>
          <w:szCs w:val="22"/>
        </w:rPr>
        <w:t>Z</w:t>
      </w:r>
      <w:r w:rsidRPr="00744AB4">
        <w:rPr>
          <w:szCs w:val="22"/>
        </w:rPr>
        <w:t xml:space="preserve">hotovitele v případě sdružení do společnosti) je v úpadku ve smyslu zákona č. 182/2006 Sb., o úpadku a způsobech jeho řešení (insolvenční zákon), ve znění pozdějších předpisů, a to bez ohledu na právní moc tohoto rozhodnutí, </w:t>
      </w:r>
      <w:r w:rsidR="00024EB6">
        <w:rPr>
          <w:szCs w:val="22"/>
        </w:rPr>
        <w:t>nebo</w:t>
      </w:r>
    </w:p>
    <w:p w14:paraId="306CBD52" w14:textId="18197261" w:rsidR="00024EB6" w:rsidRPr="002A7528" w:rsidRDefault="002E770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 w:rsidRPr="00024EB6">
        <w:rPr>
          <w:szCs w:val="22"/>
        </w:rPr>
        <w:t>bylo-li zahájeno insolvenční řízení</w:t>
      </w:r>
      <w:r w:rsidR="009D546F" w:rsidRPr="00024EB6">
        <w:rPr>
          <w:szCs w:val="22"/>
        </w:rPr>
        <w:t xml:space="preserve"> na základě dlužnického návrhu </w:t>
      </w:r>
      <w:r w:rsidR="002E1A44">
        <w:rPr>
          <w:szCs w:val="22"/>
        </w:rPr>
        <w:t>Z</w:t>
      </w:r>
      <w:r w:rsidRPr="00024EB6">
        <w:rPr>
          <w:szCs w:val="22"/>
        </w:rPr>
        <w:t>hotovitele (či ja</w:t>
      </w:r>
      <w:r w:rsidR="009D546F" w:rsidRPr="00024EB6">
        <w:rPr>
          <w:szCs w:val="22"/>
        </w:rPr>
        <w:t xml:space="preserve">kéhokoliv společníka na straně </w:t>
      </w:r>
      <w:r w:rsidR="002E1A44">
        <w:rPr>
          <w:szCs w:val="22"/>
        </w:rPr>
        <w:t>Z</w:t>
      </w:r>
      <w:r w:rsidRPr="00024EB6">
        <w:rPr>
          <w:szCs w:val="22"/>
        </w:rPr>
        <w:t>hotovitele v případ</w:t>
      </w:r>
      <w:r w:rsidR="00024EB6">
        <w:rPr>
          <w:szCs w:val="22"/>
        </w:rPr>
        <w:t>ě sdružení do společnosti),</w:t>
      </w:r>
    </w:p>
    <w:p w14:paraId="2F26595A" w14:textId="64297EC9" w:rsidR="002A7528" w:rsidRPr="00570596" w:rsidRDefault="002A7528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porušení jakéhokoliv ustanovení čl. VII. Pojištění</w:t>
      </w:r>
      <w:r w:rsidR="00570596">
        <w:rPr>
          <w:szCs w:val="22"/>
        </w:rPr>
        <w:t>,</w:t>
      </w:r>
    </w:p>
    <w:p w14:paraId="74E0F7DA" w14:textId="592DFBD9" w:rsidR="00570596" w:rsidRDefault="00570596" w:rsidP="0057059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 w:rsidRPr="00024EB6">
        <w:rPr>
          <w:szCs w:val="22"/>
        </w:rPr>
        <w:t xml:space="preserve">jistí-li se, že v nabídce </w:t>
      </w:r>
      <w:r>
        <w:rPr>
          <w:szCs w:val="22"/>
        </w:rPr>
        <w:t>Z</w:t>
      </w:r>
      <w:r w:rsidRPr="00024EB6">
        <w:rPr>
          <w:szCs w:val="22"/>
        </w:rPr>
        <w:t>hotovitele k související veřejné zakázce</w:t>
      </w:r>
      <w:r>
        <w:rPr>
          <w:szCs w:val="22"/>
        </w:rPr>
        <w:t xml:space="preserve"> na rámcovou dohodu nebo v dílčí objednávce</w:t>
      </w:r>
      <w:r w:rsidRPr="00024EB6">
        <w:rPr>
          <w:szCs w:val="22"/>
        </w:rPr>
        <w:t xml:space="preserve"> byly uvedeny nepravdivé údaje</w:t>
      </w:r>
      <w:r>
        <w:rPr>
          <w:szCs w:val="22"/>
        </w:rPr>
        <w:t>,</w:t>
      </w:r>
    </w:p>
    <w:p w14:paraId="6E8B63B9" w14:textId="77777777" w:rsidR="00570596" w:rsidRPr="00570596" w:rsidRDefault="00570596" w:rsidP="00570596">
      <w:pPr>
        <w:widowControl w:val="0"/>
        <w:suppressAutoHyphens/>
        <w:spacing w:after="120" w:line="252" w:lineRule="auto"/>
        <w:ind w:left="680"/>
        <w:rPr>
          <w:snapToGrid w:val="0"/>
          <w:szCs w:val="22"/>
        </w:rPr>
      </w:pPr>
    </w:p>
    <w:p w14:paraId="6BD192CC" w14:textId="4A18C8F6" w:rsidR="00024EB6" w:rsidRPr="00024EB6" w:rsidRDefault="00024EB6" w:rsidP="00024EB6">
      <w:pPr>
        <w:widowControl w:val="0"/>
        <w:suppressAutoHyphens/>
        <w:spacing w:after="120" w:line="252" w:lineRule="auto"/>
        <w:ind w:left="340"/>
        <w:rPr>
          <w:snapToGrid w:val="0"/>
          <w:szCs w:val="22"/>
        </w:rPr>
      </w:pPr>
      <w:r>
        <w:rPr>
          <w:szCs w:val="22"/>
        </w:rPr>
        <w:t xml:space="preserve">v případě </w:t>
      </w:r>
      <w:r w:rsidR="00F44E5B">
        <w:rPr>
          <w:szCs w:val="22"/>
        </w:rPr>
        <w:t>plnění dílčí objednávky</w:t>
      </w:r>
      <w:r>
        <w:rPr>
          <w:szCs w:val="22"/>
        </w:rPr>
        <w:t xml:space="preserve"> též</w:t>
      </w:r>
      <w:r w:rsidR="002E1A44">
        <w:rPr>
          <w:szCs w:val="22"/>
        </w:rPr>
        <w:t xml:space="preserve"> zejména</w:t>
      </w:r>
      <w:r w:rsidR="00F05F2F">
        <w:rPr>
          <w:szCs w:val="22"/>
        </w:rPr>
        <w:t xml:space="preserve"> </w:t>
      </w:r>
      <w:r w:rsidR="00570596">
        <w:rPr>
          <w:szCs w:val="22"/>
        </w:rPr>
        <w:t xml:space="preserve">pokud bude </w:t>
      </w:r>
      <w:r w:rsidR="00F05F2F">
        <w:rPr>
          <w:szCs w:val="22"/>
        </w:rPr>
        <w:t>(avšak nejen)</w:t>
      </w:r>
      <w:r>
        <w:rPr>
          <w:szCs w:val="22"/>
        </w:rPr>
        <w:t>:</w:t>
      </w:r>
    </w:p>
    <w:p w14:paraId="121FDA3B" w14:textId="62EDB6FC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 w:val="21"/>
          <w:szCs w:val="21"/>
        </w:rPr>
        <w:t>v</w:t>
      </w:r>
      <w:r w:rsidR="00024EB6" w:rsidRPr="00024EB6">
        <w:rPr>
          <w:sz w:val="21"/>
          <w:szCs w:val="21"/>
        </w:rPr>
        <w:t xml:space="preserve">ada díla zjevná v průběhu provádění, pokud ji </w:t>
      </w:r>
      <w:r w:rsidR="002E1A44">
        <w:rPr>
          <w:sz w:val="21"/>
          <w:szCs w:val="21"/>
        </w:rPr>
        <w:t>Z</w:t>
      </w:r>
      <w:r w:rsidR="00024EB6" w:rsidRPr="00024EB6">
        <w:rPr>
          <w:sz w:val="21"/>
          <w:szCs w:val="21"/>
        </w:rPr>
        <w:t xml:space="preserve">hotovitel po písemné výzvě </w:t>
      </w:r>
      <w:r w:rsidR="002E1A44">
        <w:rPr>
          <w:sz w:val="21"/>
          <w:szCs w:val="21"/>
        </w:rPr>
        <w:t>O</w:t>
      </w:r>
      <w:r w:rsidR="00024EB6" w:rsidRPr="00024EB6">
        <w:rPr>
          <w:sz w:val="21"/>
          <w:szCs w:val="21"/>
        </w:rPr>
        <w:t xml:space="preserve">bjednatele v době </w:t>
      </w:r>
      <w:r>
        <w:rPr>
          <w:sz w:val="21"/>
          <w:szCs w:val="21"/>
        </w:rPr>
        <w:t>určené Objednatelem</w:t>
      </w:r>
      <w:r w:rsidR="00024EB6" w:rsidRPr="00024EB6">
        <w:rPr>
          <w:sz w:val="21"/>
          <w:szCs w:val="21"/>
        </w:rPr>
        <w:t xml:space="preserve"> neodstraní</w:t>
      </w:r>
      <w:r w:rsidR="00024EB6">
        <w:rPr>
          <w:sz w:val="21"/>
          <w:szCs w:val="21"/>
        </w:rPr>
        <w:t>, nebo</w:t>
      </w:r>
    </w:p>
    <w:p w14:paraId="76A569AE" w14:textId="242669B9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z</w:t>
      </w:r>
      <w:r w:rsidR="00024EB6" w:rsidRPr="00024EB6">
        <w:rPr>
          <w:szCs w:val="22"/>
        </w:rPr>
        <w:t xml:space="preserve">hotovování stavby </w:t>
      </w:r>
      <w:r>
        <w:rPr>
          <w:szCs w:val="22"/>
        </w:rPr>
        <w:t xml:space="preserve">bude </w:t>
      </w:r>
      <w:r w:rsidR="00024EB6" w:rsidRPr="00024EB6">
        <w:rPr>
          <w:szCs w:val="22"/>
        </w:rPr>
        <w:t>v rozporu se zadáním stavby</w:t>
      </w:r>
      <w:r w:rsidR="00024EB6">
        <w:rPr>
          <w:szCs w:val="22"/>
        </w:rPr>
        <w:t>, nebo</w:t>
      </w:r>
    </w:p>
    <w:p w14:paraId="20D634E3" w14:textId="0368A82A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</w:t>
      </w:r>
      <w:r w:rsidR="00024EB6" w:rsidRPr="00024EB6">
        <w:rPr>
          <w:szCs w:val="22"/>
        </w:rPr>
        <w:t>rodlení s převzetím staveniš</w:t>
      </w:r>
      <w:r w:rsidR="00024EB6">
        <w:rPr>
          <w:szCs w:val="22"/>
        </w:rPr>
        <w:t>tě o více než 15 dní, nebo</w:t>
      </w:r>
    </w:p>
    <w:p w14:paraId="379097BC" w14:textId="770508AB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</w:t>
      </w:r>
      <w:r w:rsidR="00024EB6" w:rsidRPr="00024EB6">
        <w:rPr>
          <w:szCs w:val="22"/>
        </w:rPr>
        <w:t>rováděn</w:t>
      </w:r>
      <w:r>
        <w:rPr>
          <w:szCs w:val="22"/>
        </w:rPr>
        <w:t>o</w:t>
      </w:r>
      <w:r w:rsidR="00024EB6" w:rsidRPr="00024EB6">
        <w:rPr>
          <w:szCs w:val="22"/>
        </w:rPr>
        <w:t xml:space="preserve"> díla osobami, které nejsou náležitě kvalifikované a odborně způsobilé</w:t>
      </w:r>
      <w:r w:rsidR="00024EB6">
        <w:rPr>
          <w:szCs w:val="22"/>
        </w:rPr>
        <w:t>, nebo</w:t>
      </w:r>
    </w:p>
    <w:p w14:paraId="46C5B0C7" w14:textId="6ABD7E15" w:rsidR="00024EB6" w:rsidRPr="00F44E5B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z</w:t>
      </w:r>
      <w:r w:rsidR="00024EB6" w:rsidRPr="00024EB6">
        <w:rPr>
          <w:szCs w:val="22"/>
        </w:rPr>
        <w:t xml:space="preserve">astavení prací na více než 15 kalendářních dní, pokud není </w:t>
      </w:r>
      <w:r w:rsidR="00024EB6">
        <w:rPr>
          <w:szCs w:val="22"/>
        </w:rPr>
        <w:t>stanoveno jinak, nebo</w:t>
      </w:r>
    </w:p>
    <w:p w14:paraId="63DC6F7A" w14:textId="6FEB8983" w:rsidR="00F44E5B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</w:t>
      </w:r>
      <w:r w:rsidR="00F44E5B">
        <w:rPr>
          <w:szCs w:val="22"/>
        </w:rPr>
        <w:t>rodlení s termínem zhotovení o více jak 5 dní, nebo</w:t>
      </w:r>
    </w:p>
    <w:p w14:paraId="192E96B7" w14:textId="2797C772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</w:t>
      </w:r>
      <w:r w:rsidR="00024EB6" w:rsidRPr="00024EB6">
        <w:rPr>
          <w:szCs w:val="22"/>
        </w:rPr>
        <w:t>rováděn</w:t>
      </w:r>
      <w:r>
        <w:rPr>
          <w:szCs w:val="22"/>
        </w:rPr>
        <w:t>o</w:t>
      </w:r>
      <w:r w:rsidR="00024EB6" w:rsidRPr="00024EB6">
        <w:rPr>
          <w:szCs w:val="22"/>
        </w:rPr>
        <w:t xml:space="preserve"> díl</w:t>
      </w:r>
      <w:r>
        <w:rPr>
          <w:szCs w:val="22"/>
        </w:rPr>
        <w:t>o</w:t>
      </w:r>
      <w:r w:rsidR="00024EB6" w:rsidRPr="00024EB6">
        <w:rPr>
          <w:szCs w:val="22"/>
        </w:rPr>
        <w:t xml:space="preserve"> s pomocí poddodavatele, kterým nebyla prokazována kvalifikace místo poddodavatele, který prokazoval splnění kvalifikace </w:t>
      </w:r>
      <w:r w:rsidR="00024EB6">
        <w:rPr>
          <w:szCs w:val="22"/>
        </w:rPr>
        <w:t xml:space="preserve">bez souhlasu </w:t>
      </w:r>
      <w:r w:rsidR="002E1A44">
        <w:rPr>
          <w:szCs w:val="22"/>
        </w:rPr>
        <w:t>O</w:t>
      </w:r>
      <w:r w:rsidR="00024EB6">
        <w:rPr>
          <w:szCs w:val="22"/>
        </w:rPr>
        <w:t>bjednatele, nebo</w:t>
      </w:r>
    </w:p>
    <w:p w14:paraId="64BE059A" w14:textId="2544A6DC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</w:t>
      </w:r>
      <w:r w:rsidR="00024EB6" w:rsidRPr="00024EB6">
        <w:rPr>
          <w:szCs w:val="22"/>
        </w:rPr>
        <w:t xml:space="preserve">orušování předpisů bezpečnosti práce, bezpečnosti provozu na pozemních komunikacích </w:t>
      </w:r>
      <w:r w:rsidR="00AD35F9">
        <w:rPr>
          <w:szCs w:val="22"/>
        </w:rPr>
        <w:t>a </w:t>
      </w:r>
      <w:r w:rsidR="00024EB6">
        <w:rPr>
          <w:szCs w:val="22"/>
        </w:rPr>
        <w:t>předpisů</w:t>
      </w:r>
      <w:r w:rsidR="00024EB6" w:rsidRPr="00024EB6">
        <w:rPr>
          <w:szCs w:val="22"/>
        </w:rPr>
        <w:t xml:space="preserve"> o životním pr</w:t>
      </w:r>
      <w:r w:rsidR="00024EB6">
        <w:rPr>
          <w:szCs w:val="22"/>
        </w:rPr>
        <w:t>ostředí a odpadovém hospodaření</w:t>
      </w:r>
      <w:r>
        <w:rPr>
          <w:szCs w:val="22"/>
        </w:rPr>
        <w:t>.</w:t>
      </w:r>
    </w:p>
    <w:bookmarkEnd w:id="29"/>
    <w:p w14:paraId="4DDF3C2C" w14:textId="3FBCD904" w:rsidR="00024EB6" w:rsidRDefault="00024EB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Odstoupit od rámcové dohody je </w:t>
      </w:r>
      <w:r w:rsidR="00F05F2F">
        <w:rPr>
          <w:szCs w:val="22"/>
        </w:rPr>
        <w:t>Z</w:t>
      </w:r>
      <w:r w:rsidR="002E7706" w:rsidRPr="00744AB4">
        <w:rPr>
          <w:szCs w:val="22"/>
        </w:rPr>
        <w:t xml:space="preserve">hotovitel oprávněn </w:t>
      </w:r>
      <w:r>
        <w:rPr>
          <w:szCs w:val="22"/>
        </w:rPr>
        <w:t xml:space="preserve">v případě podstatného porušení rámcové dohody </w:t>
      </w:r>
      <w:r w:rsidR="00F05F2F">
        <w:rPr>
          <w:szCs w:val="22"/>
        </w:rPr>
        <w:t>O</w:t>
      </w:r>
      <w:r w:rsidR="002E7706" w:rsidRPr="00744AB4">
        <w:rPr>
          <w:szCs w:val="22"/>
        </w:rPr>
        <w:t>bjed</w:t>
      </w:r>
      <w:r>
        <w:rPr>
          <w:szCs w:val="22"/>
        </w:rPr>
        <w:t xml:space="preserve">natelem. Za podstatné porušení </w:t>
      </w:r>
      <w:r w:rsidR="002E7706" w:rsidRPr="00744AB4">
        <w:rPr>
          <w:szCs w:val="22"/>
        </w:rPr>
        <w:t>na st</w:t>
      </w:r>
      <w:r>
        <w:rPr>
          <w:szCs w:val="22"/>
        </w:rPr>
        <w:t xml:space="preserve">raně </w:t>
      </w:r>
      <w:r w:rsidR="00F05F2F">
        <w:rPr>
          <w:szCs w:val="22"/>
        </w:rPr>
        <w:t>O</w:t>
      </w:r>
      <w:r w:rsidR="002E7706" w:rsidRPr="00744AB4">
        <w:rPr>
          <w:szCs w:val="22"/>
        </w:rPr>
        <w:t xml:space="preserve">bjednatele se považuje </w:t>
      </w:r>
      <w:r>
        <w:rPr>
          <w:szCs w:val="22"/>
        </w:rPr>
        <w:t>zejména (avšak nejen):</w:t>
      </w:r>
    </w:p>
    <w:p w14:paraId="09E4FD9F" w14:textId="42235170" w:rsidR="002E7706" w:rsidRDefault="00024EB6" w:rsidP="00024EB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426"/>
        <w:rPr>
          <w:szCs w:val="22"/>
        </w:rPr>
      </w:pPr>
      <w:r>
        <w:rPr>
          <w:szCs w:val="22"/>
        </w:rPr>
        <w:t xml:space="preserve">a)   prodlení </w:t>
      </w:r>
      <w:r w:rsidR="00E90D55">
        <w:rPr>
          <w:szCs w:val="22"/>
        </w:rPr>
        <w:t>O</w:t>
      </w:r>
      <w:r w:rsidR="002E7706" w:rsidRPr="00744AB4">
        <w:rPr>
          <w:szCs w:val="22"/>
        </w:rPr>
        <w:t>bjednatele s úhradou oprávněně vystavené f</w:t>
      </w:r>
      <w:r>
        <w:rPr>
          <w:szCs w:val="22"/>
        </w:rPr>
        <w:t>aktury po dobu delší než 90 dnů, nebo</w:t>
      </w:r>
    </w:p>
    <w:p w14:paraId="22BDA669" w14:textId="4CE563C8" w:rsidR="00024EB6" w:rsidRDefault="00024EB6" w:rsidP="00024EB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426"/>
        <w:rPr>
          <w:szCs w:val="22"/>
        </w:rPr>
      </w:pPr>
      <w:r>
        <w:rPr>
          <w:szCs w:val="22"/>
        </w:rPr>
        <w:t xml:space="preserve">b)   </w:t>
      </w:r>
      <w:r w:rsidR="0022613F">
        <w:rPr>
          <w:sz w:val="21"/>
          <w:szCs w:val="21"/>
        </w:rPr>
        <w:t>p</w:t>
      </w:r>
      <w:r w:rsidR="0022613F" w:rsidRPr="00BA2664">
        <w:rPr>
          <w:sz w:val="21"/>
          <w:szCs w:val="21"/>
        </w:rPr>
        <w:t xml:space="preserve">rodlení </w:t>
      </w:r>
      <w:r w:rsidR="00E90D55">
        <w:rPr>
          <w:sz w:val="21"/>
          <w:szCs w:val="21"/>
        </w:rPr>
        <w:t>O</w:t>
      </w:r>
      <w:r w:rsidR="0022613F" w:rsidRPr="00BA2664">
        <w:rPr>
          <w:sz w:val="21"/>
          <w:szCs w:val="21"/>
        </w:rPr>
        <w:t>bjednatele s předáním prostoru staveniště o více než 90 dnů</w:t>
      </w:r>
      <w:r w:rsidR="0022613F">
        <w:rPr>
          <w:sz w:val="21"/>
          <w:szCs w:val="21"/>
        </w:rPr>
        <w:t>, nebo</w:t>
      </w:r>
    </w:p>
    <w:p w14:paraId="30E262D4" w14:textId="6450DE69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Odstoupení musí mít písemnou formu s tím, že je účinné od jeho doručení druhé smluvní straně.</w:t>
      </w:r>
      <w:r w:rsidRPr="00744AB4" w:rsidDel="001218F2">
        <w:rPr>
          <w:szCs w:val="22"/>
        </w:rPr>
        <w:t xml:space="preserve"> </w:t>
      </w:r>
    </w:p>
    <w:p w14:paraId="77F61CFA" w14:textId="4ADE467E" w:rsidR="002E7706" w:rsidRPr="00744AB4" w:rsidRDefault="0022613F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bookmarkStart w:id="30" w:name="_Hlk496131402"/>
      <w:r>
        <w:rPr>
          <w:szCs w:val="22"/>
        </w:rPr>
        <w:t>Odstoupením od r</w:t>
      </w:r>
      <w:r w:rsidR="002E7706" w:rsidRPr="00744AB4">
        <w:rPr>
          <w:szCs w:val="22"/>
        </w:rPr>
        <w:t xml:space="preserve">ámcové dohody není dotčeno právo oprávněné strany na zaplacení smluvní pokuty ani na náhradu škody. Toto </w:t>
      </w:r>
      <w:r w:rsidR="00AD35F9">
        <w:rPr>
          <w:szCs w:val="22"/>
        </w:rPr>
        <w:t>ustanovení zavazuje strany i po </w:t>
      </w:r>
      <w:r w:rsidR="002E7706" w:rsidRPr="00744AB4">
        <w:rPr>
          <w:szCs w:val="22"/>
        </w:rPr>
        <w:t>odstoupení.</w:t>
      </w:r>
    </w:p>
    <w:bookmarkEnd w:id="30"/>
    <w:p w14:paraId="423400A5" w14:textId="009D36EA" w:rsidR="002E7706" w:rsidRDefault="0022613F" w:rsidP="00117FDD">
      <w:pPr>
        <w:widowControl w:val="0"/>
        <w:numPr>
          <w:ilvl w:val="1"/>
          <w:numId w:val="14"/>
        </w:numPr>
        <w:tabs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F44E5B">
        <w:rPr>
          <w:szCs w:val="22"/>
        </w:rPr>
        <w:lastRenderedPageBreak/>
        <w:t>Uplynutí doby trvání r</w:t>
      </w:r>
      <w:r w:rsidR="002E7706" w:rsidRPr="00F44E5B">
        <w:rPr>
          <w:szCs w:val="22"/>
        </w:rPr>
        <w:t>ámcov</w:t>
      </w:r>
      <w:r w:rsidRPr="00F44E5B">
        <w:rPr>
          <w:szCs w:val="22"/>
        </w:rPr>
        <w:t>é dohody či předčasné ukončení r</w:t>
      </w:r>
      <w:r w:rsidR="00AD35F9" w:rsidRPr="00F44E5B">
        <w:rPr>
          <w:szCs w:val="22"/>
        </w:rPr>
        <w:t>ámcové dohody nemá vliv na </w:t>
      </w:r>
      <w:r w:rsidR="002E7706" w:rsidRPr="00F44E5B">
        <w:rPr>
          <w:szCs w:val="22"/>
        </w:rPr>
        <w:t>platnos</w:t>
      </w:r>
      <w:r w:rsidRPr="00F44E5B">
        <w:rPr>
          <w:szCs w:val="22"/>
        </w:rPr>
        <w:t xml:space="preserve">t a účinnost dosud nesplněných </w:t>
      </w:r>
      <w:r w:rsidR="00F44E5B" w:rsidRPr="00F44E5B">
        <w:rPr>
          <w:szCs w:val="22"/>
        </w:rPr>
        <w:t>dílčích objednávek.</w:t>
      </w:r>
      <w:r w:rsidRPr="00F44E5B">
        <w:rPr>
          <w:szCs w:val="22"/>
        </w:rPr>
        <w:t xml:space="preserve"> </w:t>
      </w:r>
    </w:p>
    <w:p w14:paraId="6B1DE6DA" w14:textId="77777777" w:rsidR="00F44E5B" w:rsidRPr="00F44E5B" w:rsidRDefault="00F44E5B" w:rsidP="00F44E5B">
      <w:pPr>
        <w:widowControl w:val="0"/>
        <w:tabs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rPr>
          <w:szCs w:val="22"/>
        </w:rPr>
      </w:pPr>
    </w:p>
    <w:p w14:paraId="6009A430" w14:textId="77777777" w:rsidR="002E7706" w:rsidRPr="00744AB4" w:rsidRDefault="002E7706" w:rsidP="002E7706">
      <w:pPr>
        <w:pStyle w:val="Nadpis5"/>
        <w:keepNext w:val="0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</w:rPr>
      </w:pPr>
      <w:r w:rsidRPr="00744AB4">
        <w:rPr>
          <w:sz w:val="22"/>
          <w:szCs w:val="22"/>
        </w:rPr>
        <w:t xml:space="preserve">Cena </w:t>
      </w:r>
    </w:p>
    <w:p w14:paraId="4FE8D2F6" w14:textId="2DABE39F" w:rsidR="002E7706" w:rsidRPr="00736286" w:rsidRDefault="002E7706" w:rsidP="0073628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Ce</w:t>
      </w:r>
      <w:r w:rsidR="00952EDC">
        <w:rPr>
          <w:szCs w:val="22"/>
        </w:rPr>
        <w:t>n</w:t>
      </w:r>
      <w:r w:rsidR="001A1F1D">
        <w:rPr>
          <w:szCs w:val="22"/>
        </w:rPr>
        <w:t>a</w:t>
      </w:r>
      <w:r w:rsidR="00952EDC">
        <w:rPr>
          <w:szCs w:val="22"/>
        </w:rPr>
        <w:t xml:space="preserve"> </w:t>
      </w:r>
      <w:r w:rsidR="00971DD1">
        <w:rPr>
          <w:szCs w:val="22"/>
        </w:rPr>
        <w:t xml:space="preserve">za jednotlivou dílčí objednávku bude vždy stanovena na základě </w:t>
      </w:r>
      <w:r w:rsidR="00736286">
        <w:rPr>
          <w:szCs w:val="22"/>
        </w:rPr>
        <w:t xml:space="preserve">Objednatelem </w:t>
      </w:r>
      <w:r w:rsidR="00570596">
        <w:rPr>
          <w:szCs w:val="22"/>
        </w:rPr>
        <w:t xml:space="preserve">potvrzené </w:t>
      </w:r>
      <w:r w:rsidR="00736286">
        <w:rPr>
          <w:szCs w:val="22"/>
        </w:rPr>
        <w:t>cenové nabídky na dílčí objednávku.</w:t>
      </w:r>
      <w:r w:rsidR="001A1F1D" w:rsidRPr="00736286">
        <w:rPr>
          <w:szCs w:val="22"/>
        </w:rPr>
        <w:t xml:space="preserve"> Současně</w:t>
      </w:r>
      <w:r w:rsidR="00736286">
        <w:rPr>
          <w:szCs w:val="22"/>
        </w:rPr>
        <w:t xml:space="preserve"> platí, že </w:t>
      </w:r>
      <w:r w:rsidR="001A1F1D" w:rsidRPr="00736286">
        <w:rPr>
          <w:szCs w:val="22"/>
        </w:rPr>
        <w:t xml:space="preserve">jednotkové ceny za jednotlivé </w:t>
      </w:r>
      <w:r w:rsidR="00736286">
        <w:rPr>
          <w:szCs w:val="22"/>
        </w:rPr>
        <w:t xml:space="preserve">stavební </w:t>
      </w:r>
      <w:r w:rsidR="001A1F1D" w:rsidRPr="00736286">
        <w:rPr>
          <w:szCs w:val="22"/>
        </w:rPr>
        <w:t>práce, dodávky a služby vč. materiálu</w:t>
      </w:r>
      <w:r w:rsidR="00971DD1" w:rsidRPr="00736286">
        <w:rPr>
          <w:szCs w:val="22"/>
        </w:rPr>
        <w:t> </w:t>
      </w:r>
      <w:r w:rsidR="001A1F1D" w:rsidRPr="00736286">
        <w:rPr>
          <w:szCs w:val="22"/>
        </w:rPr>
        <w:t xml:space="preserve">nesmí překročit </w:t>
      </w:r>
      <w:r w:rsidR="00623010">
        <w:rPr>
          <w:szCs w:val="22"/>
        </w:rPr>
        <w:t xml:space="preserve">jednotkové </w:t>
      </w:r>
      <w:r w:rsidR="001A1F1D" w:rsidRPr="00736286">
        <w:rPr>
          <w:szCs w:val="22"/>
        </w:rPr>
        <w:t>cen</w:t>
      </w:r>
      <w:r w:rsidR="00623010">
        <w:rPr>
          <w:szCs w:val="22"/>
        </w:rPr>
        <w:t>y</w:t>
      </w:r>
      <w:r w:rsidR="001A1F1D" w:rsidRPr="00736286">
        <w:rPr>
          <w:szCs w:val="22"/>
        </w:rPr>
        <w:t xml:space="preserve"> uveden</w:t>
      </w:r>
      <w:r w:rsidR="00623010">
        <w:rPr>
          <w:szCs w:val="22"/>
        </w:rPr>
        <w:t>é</w:t>
      </w:r>
      <w:r w:rsidR="001A1F1D" w:rsidRPr="00736286">
        <w:rPr>
          <w:szCs w:val="22"/>
        </w:rPr>
        <w:t xml:space="preserve"> Zhotovitelem v </w:t>
      </w:r>
      <w:r w:rsidR="00971DD1" w:rsidRPr="00736286">
        <w:rPr>
          <w:szCs w:val="22"/>
        </w:rPr>
        <w:t>nabídce k zadávacímu řízení</w:t>
      </w:r>
      <w:r w:rsidR="001A1F1D" w:rsidRPr="00736286">
        <w:rPr>
          <w:szCs w:val="22"/>
        </w:rPr>
        <w:t>.</w:t>
      </w:r>
      <w:r w:rsidR="00971DD1" w:rsidRPr="00736286">
        <w:rPr>
          <w:szCs w:val="22"/>
        </w:rPr>
        <w:t xml:space="preserve"> </w:t>
      </w:r>
      <w:r w:rsidR="00FF3DA5" w:rsidRPr="00736286">
        <w:rPr>
          <w:szCs w:val="22"/>
        </w:rPr>
        <w:t xml:space="preserve">Jednotkové ceny </w:t>
      </w:r>
      <w:r w:rsidR="00623010" w:rsidRPr="00736286">
        <w:rPr>
          <w:szCs w:val="22"/>
        </w:rPr>
        <w:t>uveden</w:t>
      </w:r>
      <w:r w:rsidR="00623010">
        <w:rPr>
          <w:szCs w:val="22"/>
        </w:rPr>
        <w:t>é</w:t>
      </w:r>
      <w:r w:rsidR="00623010" w:rsidRPr="00736286">
        <w:rPr>
          <w:szCs w:val="22"/>
        </w:rPr>
        <w:t xml:space="preserve"> Zhotovitelem v nabídce k zadávacímu řízení </w:t>
      </w:r>
      <w:r w:rsidR="00FF3DA5" w:rsidRPr="00736286">
        <w:rPr>
          <w:szCs w:val="22"/>
        </w:rPr>
        <w:t>jsou cenami konečnými a maximálně přípustnými.</w:t>
      </w:r>
      <w:r w:rsidR="00446178">
        <w:rPr>
          <w:szCs w:val="22"/>
        </w:rPr>
        <w:t xml:space="preserve"> Jednotkové ceny položek, které nejsou uvedeny v nabídce k zadávacímu řízení budou maximálně ve výši dle platného aktuálního ceníku RTS.</w:t>
      </w:r>
    </w:p>
    <w:p w14:paraId="31F1FAEA" w14:textId="3DA2DF2B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Další podmínky p</w:t>
      </w:r>
      <w:r w:rsidR="00270676">
        <w:rPr>
          <w:szCs w:val="22"/>
        </w:rPr>
        <w:t xml:space="preserve">ro stanovení ceny </w:t>
      </w:r>
      <w:r w:rsidR="00623010">
        <w:rPr>
          <w:szCs w:val="22"/>
        </w:rPr>
        <w:t xml:space="preserve">za jednotlivou </w:t>
      </w:r>
      <w:r w:rsidR="002225FB">
        <w:rPr>
          <w:szCs w:val="22"/>
        </w:rPr>
        <w:t>dílčí objednávku</w:t>
      </w:r>
      <w:r w:rsidRPr="00744AB4">
        <w:rPr>
          <w:szCs w:val="22"/>
        </w:rPr>
        <w:t xml:space="preserve"> může </w:t>
      </w:r>
      <w:r w:rsidR="00270676">
        <w:rPr>
          <w:szCs w:val="22"/>
        </w:rPr>
        <w:t xml:space="preserve">definovat </w:t>
      </w:r>
      <w:r w:rsidR="00623010">
        <w:rPr>
          <w:szCs w:val="22"/>
        </w:rPr>
        <w:t xml:space="preserve">zadání </w:t>
      </w:r>
      <w:r w:rsidR="00C61236">
        <w:rPr>
          <w:szCs w:val="22"/>
        </w:rPr>
        <w:t>jednotliv</w:t>
      </w:r>
      <w:r w:rsidR="00623010">
        <w:rPr>
          <w:szCs w:val="22"/>
        </w:rPr>
        <w:t>é</w:t>
      </w:r>
      <w:r w:rsidR="00C61236">
        <w:rPr>
          <w:szCs w:val="22"/>
        </w:rPr>
        <w:t xml:space="preserve"> dílčí objednávk</w:t>
      </w:r>
      <w:r w:rsidR="00623010">
        <w:rPr>
          <w:szCs w:val="22"/>
        </w:rPr>
        <w:t>y</w:t>
      </w:r>
      <w:r w:rsidR="00C61236">
        <w:rPr>
          <w:szCs w:val="22"/>
        </w:rPr>
        <w:t>.</w:t>
      </w:r>
    </w:p>
    <w:p w14:paraId="2B33AACA" w14:textId="77777777" w:rsidR="002E7706" w:rsidRPr="00744AB4" w:rsidRDefault="002E7706" w:rsidP="002E770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720"/>
        <w:rPr>
          <w:szCs w:val="22"/>
        </w:rPr>
      </w:pPr>
    </w:p>
    <w:p w14:paraId="782BE1AB" w14:textId="77777777" w:rsidR="002E7706" w:rsidRPr="00744AB4" w:rsidRDefault="002E7706" w:rsidP="002E7706">
      <w:pPr>
        <w:pStyle w:val="Nadpis5"/>
        <w:keepNext w:val="0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</w:rPr>
      </w:pPr>
      <w:r w:rsidRPr="00744AB4">
        <w:rPr>
          <w:sz w:val="22"/>
          <w:szCs w:val="22"/>
        </w:rPr>
        <w:t>Platební podmínky</w:t>
      </w:r>
    </w:p>
    <w:p w14:paraId="467D589A" w14:textId="1AE83C69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Cena za poskytnutí plněn</w:t>
      </w:r>
      <w:r w:rsidR="00270676">
        <w:rPr>
          <w:szCs w:val="22"/>
        </w:rPr>
        <w:t xml:space="preserve">í </w:t>
      </w:r>
      <w:r w:rsidR="00F270F4">
        <w:rPr>
          <w:szCs w:val="22"/>
        </w:rPr>
        <w:t>Z</w:t>
      </w:r>
      <w:r w:rsidR="00270676">
        <w:rPr>
          <w:szCs w:val="22"/>
        </w:rPr>
        <w:t xml:space="preserve">hotovitele dle jednotlivých </w:t>
      </w:r>
      <w:r w:rsidR="00C61236">
        <w:rPr>
          <w:szCs w:val="22"/>
        </w:rPr>
        <w:t xml:space="preserve">dílčích objednávek </w:t>
      </w:r>
      <w:r w:rsidR="00AD35F9">
        <w:rPr>
          <w:szCs w:val="22"/>
        </w:rPr>
        <w:t>bude hrazena na </w:t>
      </w:r>
      <w:r w:rsidRPr="00744AB4">
        <w:rPr>
          <w:szCs w:val="22"/>
        </w:rPr>
        <w:t>základě daňových dokladů – faktur.</w:t>
      </w:r>
      <w:r w:rsidR="00270676">
        <w:rPr>
          <w:szCs w:val="22"/>
        </w:rPr>
        <w:t xml:space="preserve"> Faktury budou vystavovány po provedení </w:t>
      </w:r>
      <w:r w:rsidR="00623010">
        <w:rPr>
          <w:szCs w:val="22"/>
        </w:rPr>
        <w:t xml:space="preserve">dané dílčí objednávky </w:t>
      </w:r>
      <w:r w:rsidR="00C61236">
        <w:rPr>
          <w:szCs w:val="22"/>
        </w:rPr>
        <w:t xml:space="preserve">a </w:t>
      </w:r>
      <w:r w:rsidR="00623010">
        <w:rPr>
          <w:szCs w:val="22"/>
        </w:rPr>
        <w:t xml:space="preserve">současně po </w:t>
      </w:r>
      <w:r w:rsidR="00C61236">
        <w:rPr>
          <w:szCs w:val="22"/>
        </w:rPr>
        <w:t xml:space="preserve">předání </w:t>
      </w:r>
      <w:r w:rsidR="00270676">
        <w:rPr>
          <w:szCs w:val="22"/>
        </w:rPr>
        <w:t>celého díla</w:t>
      </w:r>
      <w:r w:rsidR="00C61236">
        <w:rPr>
          <w:szCs w:val="22"/>
        </w:rPr>
        <w:t xml:space="preserve"> </w:t>
      </w:r>
      <w:r w:rsidR="00623010">
        <w:rPr>
          <w:szCs w:val="22"/>
        </w:rPr>
        <w:t>bez vad a nedodělků</w:t>
      </w:r>
      <w:r w:rsidR="00C61236">
        <w:rPr>
          <w:szCs w:val="22"/>
        </w:rPr>
        <w:t>.</w:t>
      </w:r>
    </w:p>
    <w:p w14:paraId="51BCF2F9" w14:textId="28721D87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Splatnost faktur se sjednává lh</w:t>
      </w:r>
      <w:r w:rsidR="00270676">
        <w:rPr>
          <w:szCs w:val="22"/>
        </w:rPr>
        <w:t xml:space="preserve">ůtou 30 dnů od jejich doručení </w:t>
      </w:r>
      <w:r w:rsidR="00AF0A34">
        <w:rPr>
          <w:szCs w:val="22"/>
        </w:rPr>
        <w:t>O</w:t>
      </w:r>
      <w:r w:rsidRPr="00744AB4">
        <w:rPr>
          <w:szCs w:val="22"/>
        </w:rPr>
        <w:t xml:space="preserve">bjednateli. </w:t>
      </w:r>
    </w:p>
    <w:p w14:paraId="58C20AEE" w14:textId="0B66A6A2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 xml:space="preserve">Daňový doklad – faktura musí obsahovat veškeré náležitosti daňového dokladu stanovené </w:t>
      </w:r>
      <w:r w:rsidR="00C61236">
        <w:rPr>
          <w:szCs w:val="22"/>
        </w:rPr>
        <w:t>zákonem.</w:t>
      </w:r>
    </w:p>
    <w:p w14:paraId="272A2973" w14:textId="7C134255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Objednatel je oprávněn před uplynutím lhůty splatnosti vrátit</w:t>
      </w:r>
      <w:r w:rsidR="00270676">
        <w:rPr>
          <w:szCs w:val="22"/>
        </w:rPr>
        <w:t xml:space="preserve"> </w:t>
      </w:r>
      <w:r w:rsidR="00EB21D5">
        <w:rPr>
          <w:szCs w:val="22"/>
        </w:rPr>
        <w:t>Z</w:t>
      </w:r>
      <w:r w:rsidRPr="00744AB4">
        <w:rPr>
          <w:szCs w:val="22"/>
        </w:rPr>
        <w:t>hotoviteli fakturu, která neobsahuje požadované náležitosti, nebo obsahuje nesprávné údaje nebo nesprávný výpočet. Oprávněným vrácením faktury přestává běžet lhůta její splatnosti. Zhotovitel vystaví novou fakturu se správným</w:t>
      </w:r>
      <w:r w:rsidR="001D02B8">
        <w:rPr>
          <w:szCs w:val="22"/>
        </w:rPr>
        <w:t xml:space="preserve">i údaji a dnem jejího doručení </w:t>
      </w:r>
      <w:r w:rsidR="00EB21D5">
        <w:rPr>
          <w:szCs w:val="22"/>
        </w:rPr>
        <w:t>O</w:t>
      </w:r>
      <w:r w:rsidRPr="00744AB4">
        <w:rPr>
          <w:szCs w:val="22"/>
        </w:rPr>
        <w:t>bjednateli začíná běžet nová třicetidenní lhůta splatnosti.</w:t>
      </w:r>
    </w:p>
    <w:p w14:paraId="1784E437" w14:textId="77777777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Objednatel neposkytuje zálohy.</w:t>
      </w:r>
    </w:p>
    <w:p w14:paraId="6033D7BD" w14:textId="3F003548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Platby vč. DPH dle této dohody budou hrazeny v korunách českých, a to b</w:t>
      </w:r>
      <w:r w:rsidR="001D02B8">
        <w:rPr>
          <w:szCs w:val="22"/>
        </w:rPr>
        <w:t xml:space="preserve">ezhotovostním převodem na účet </w:t>
      </w:r>
      <w:r w:rsidR="007A61F7">
        <w:rPr>
          <w:szCs w:val="22"/>
        </w:rPr>
        <w:t>Z</w:t>
      </w:r>
      <w:r w:rsidRPr="00744AB4">
        <w:rPr>
          <w:szCs w:val="22"/>
        </w:rPr>
        <w:t>hotovitele. Cena za poskytnutí plnění či jeho části se považuje za uhrazenou okamžikem odepsání fakt</w:t>
      </w:r>
      <w:r w:rsidR="001D02B8">
        <w:rPr>
          <w:szCs w:val="22"/>
        </w:rPr>
        <w:t xml:space="preserve">urované ceny z bankovního účtu </w:t>
      </w:r>
      <w:r w:rsidR="007A61F7">
        <w:rPr>
          <w:szCs w:val="22"/>
        </w:rPr>
        <w:t>O</w:t>
      </w:r>
      <w:r w:rsidR="001D02B8">
        <w:rPr>
          <w:szCs w:val="22"/>
        </w:rPr>
        <w:t xml:space="preserve">bjednatele ve prospěch účtu </w:t>
      </w:r>
      <w:r w:rsidR="007738CA">
        <w:rPr>
          <w:szCs w:val="22"/>
        </w:rPr>
        <w:t>Z</w:t>
      </w:r>
      <w:r w:rsidR="001D02B8">
        <w:rPr>
          <w:szCs w:val="22"/>
        </w:rPr>
        <w:t xml:space="preserve">hotovitele. </w:t>
      </w:r>
    </w:p>
    <w:p w14:paraId="3FE84B9F" w14:textId="342C22AF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Případné další plate</w:t>
      </w:r>
      <w:r w:rsidR="0011109E">
        <w:rPr>
          <w:szCs w:val="22"/>
        </w:rPr>
        <w:t xml:space="preserve">bní podmínky stanoví příslušná </w:t>
      </w:r>
      <w:r w:rsidR="00623010">
        <w:rPr>
          <w:szCs w:val="22"/>
        </w:rPr>
        <w:t>dílčí objednávka</w:t>
      </w:r>
      <w:r w:rsidRPr="00744AB4">
        <w:rPr>
          <w:szCs w:val="22"/>
        </w:rPr>
        <w:t>.</w:t>
      </w:r>
    </w:p>
    <w:p w14:paraId="4DA9E40F" w14:textId="77777777" w:rsidR="002E7706" w:rsidRPr="00744AB4" w:rsidRDefault="002E7706" w:rsidP="002E770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709"/>
        <w:rPr>
          <w:szCs w:val="22"/>
        </w:rPr>
      </w:pPr>
    </w:p>
    <w:p w14:paraId="099EF05D" w14:textId="77777777" w:rsidR="002E7706" w:rsidRPr="00744AB4" w:rsidRDefault="002E7706" w:rsidP="002E7706">
      <w:pPr>
        <w:pStyle w:val="Nadpis5"/>
        <w:keepNext w:val="0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</w:rPr>
      </w:pPr>
      <w:bookmarkStart w:id="31" w:name="_Ref496275118"/>
      <w:r w:rsidRPr="00744AB4">
        <w:rPr>
          <w:sz w:val="22"/>
          <w:szCs w:val="22"/>
        </w:rPr>
        <w:t>Pojištění</w:t>
      </w:r>
      <w:bookmarkEnd w:id="31"/>
    </w:p>
    <w:p w14:paraId="3177DC41" w14:textId="733824B4" w:rsidR="002E7706" w:rsidRPr="002A7528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2A7528">
        <w:rPr>
          <w:szCs w:val="22"/>
        </w:rPr>
        <w:t>Zhotovitel se zavazuje mít</w:t>
      </w:r>
      <w:r w:rsidR="00060AAD" w:rsidRPr="002A7528">
        <w:rPr>
          <w:szCs w:val="22"/>
        </w:rPr>
        <w:t xml:space="preserve"> ke dni uzavření Rámcové dohody sjednáno platné</w:t>
      </w:r>
      <w:r w:rsidRPr="002A7528">
        <w:rPr>
          <w:szCs w:val="22"/>
        </w:rPr>
        <w:t xml:space="preserve"> pojištění rizik a odpovědnosti za škody způ</w:t>
      </w:r>
      <w:r w:rsidR="00C0192C" w:rsidRPr="002A7528">
        <w:rPr>
          <w:szCs w:val="22"/>
        </w:rPr>
        <w:t xml:space="preserve">sobené </w:t>
      </w:r>
      <w:r w:rsidR="00060AAD" w:rsidRPr="002A7528">
        <w:rPr>
          <w:szCs w:val="22"/>
        </w:rPr>
        <w:t xml:space="preserve">třetím osobám či Objednateli při výkonu činností, které jsou předmětem plnění dle této Rámcové dohody </w:t>
      </w:r>
      <w:r w:rsidRPr="002A7528">
        <w:rPr>
          <w:szCs w:val="22"/>
        </w:rPr>
        <w:t xml:space="preserve">ve výši </w:t>
      </w:r>
      <w:r w:rsidR="00060AAD" w:rsidRPr="002A7528">
        <w:rPr>
          <w:szCs w:val="22"/>
        </w:rPr>
        <w:t>1</w:t>
      </w:r>
      <w:r w:rsidRPr="002A7528">
        <w:rPr>
          <w:szCs w:val="22"/>
        </w:rPr>
        <w:t xml:space="preserve">0 </w:t>
      </w:r>
      <w:r w:rsidR="00C0192C" w:rsidRPr="002A7528">
        <w:rPr>
          <w:szCs w:val="22"/>
        </w:rPr>
        <w:t>mil. Kč</w:t>
      </w:r>
      <w:r w:rsidR="00060AAD" w:rsidRPr="002A7528">
        <w:rPr>
          <w:szCs w:val="22"/>
        </w:rPr>
        <w:t xml:space="preserve"> na jednu pojistnou událost</w:t>
      </w:r>
      <w:r w:rsidR="00C0192C" w:rsidRPr="002A7528">
        <w:rPr>
          <w:szCs w:val="22"/>
        </w:rPr>
        <w:t xml:space="preserve">. </w:t>
      </w:r>
    </w:p>
    <w:p w14:paraId="5E49737E" w14:textId="117CE042" w:rsidR="002E7706" w:rsidRPr="002A7528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2A7528">
        <w:rPr>
          <w:szCs w:val="22"/>
        </w:rPr>
        <w:t>Pojištění bude sj</w:t>
      </w:r>
      <w:r w:rsidR="00C0192C" w:rsidRPr="002A7528">
        <w:rPr>
          <w:szCs w:val="22"/>
        </w:rPr>
        <w:t>ednáno po celou dobu platnosti rámcové dohody</w:t>
      </w:r>
      <w:r w:rsidR="00060AAD" w:rsidRPr="002A7528">
        <w:rPr>
          <w:szCs w:val="22"/>
        </w:rPr>
        <w:t>.</w:t>
      </w:r>
    </w:p>
    <w:p w14:paraId="266CB1AE" w14:textId="14997CC8" w:rsidR="002E7706" w:rsidRPr="002A7528" w:rsidRDefault="002E7706" w:rsidP="00060AAD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2A7528">
        <w:rPr>
          <w:szCs w:val="22"/>
        </w:rPr>
        <w:t>Doklad o uzavření pojistné smlouvy s pa</w:t>
      </w:r>
      <w:r w:rsidR="00C0192C" w:rsidRPr="002A7528">
        <w:rPr>
          <w:szCs w:val="22"/>
        </w:rPr>
        <w:t xml:space="preserve">rametry uvedenými v odst. </w:t>
      </w:r>
      <w:r w:rsidR="00060AAD" w:rsidRPr="002A7528">
        <w:rPr>
          <w:szCs w:val="22"/>
        </w:rPr>
        <w:t>7</w:t>
      </w:r>
      <w:r w:rsidR="00C0192C" w:rsidRPr="002A7528">
        <w:rPr>
          <w:szCs w:val="22"/>
        </w:rPr>
        <w:t xml:space="preserve">.1. rámcové dohody předloží </w:t>
      </w:r>
      <w:r w:rsidR="00280988" w:rsidRPr="002A7528">
        <w:rPr>
          <w:szCs w:val="22"/>
        </w:rPr>
        <w:t>Z</w:t>
      </w:r>
      <w:r w:rsidR="00C0192C" w:rsidRPr="002A7528">
        <w:rPr>
          <w:szCs w:val="22"/>
        </w:rPr>
        <w:t xml:space="preserve">hotovitel </w:t>
      </w:r>
      <w:r w:rsidR="00060AAD" w:rsidRPr="002A7528">
        <w:rPr>
          <w:szCs w:val="22"/>
        </w:rPr>
        <w:t xml:space="preserve">na výzvu </w:t>
      </w:r>
      <w:r w:rsidR="00280988" w:rsidRPr="002A7528">
        <w:rPr>
          <w:szCs w:val="22"/>
        </w:rPr>
        <w:t>O</w:t>
      </w:r>
      <w:r w:rsidRPr="002A7528">
        <w:rPr>
          <w:szCs w:val="22"/>
        </w:rPr>
        <w:t>bje</w:t>
      </w:r>
      <w:r w:rsidR="00C0192C" w:rsidRPr="002A7528">
        <w:rPr>
          <w:szCs w:val="22"/>
        </w:rPr>
        <w:t>dnatel</w:t>
      </w:r>
      <w:r w:rsidR="00060AAD" w:rsidRPr="002A7528">
        <w:rPr>
          <w:szCs w:val="22"/>
        </w:rPr>
        <w:t>e</w:t>
      </w:r>
      <w:r w:rsidR="00C0192C" w:rsidRPr="002A7528">
        <w:rPr>
          <w:szCs w:val="22"/>
        </w:rPr>
        <w:t xml:space="preserve"> do </w:t>
      </w:r>
      <w:r w:rsidR="00060AAD" w:rsidRPr="002A7528">
        <w:rPr>
          <w:szCs w:val="22"/>
        </w:rPr>
        <w:t>3</w:t>
      </w:r>
      <w:r w:rsidR="00C0192C" w:rsidRPr="002A7528">
        <w:rPr>
          <w:szCs w:val="22"/>
        </w:rPr>
        <w:t xml:space="preserve"> dnů</w:t>
      </w:r>
      <w:r w:rsidR="00060AAD" w:rsidRPr="002A7528">
        <w:rPr>
          <w:szCs w:val="22"/>
        </w:rPr>
        <w:t>. Po dobu trvání rámcové dohody je Objednatel oprávněn požadovat od Zhotovitele opětovné předložení dokladu o uzavření pojistné smlouvy.</w:t>
      </w:r>
    </w:p>
    <w:p w14:paraId="054105A6" w14:textId="185F51F0" w:rsidR="00C0192C" w:rsidRPr="002A7528" w:rsidRDefault="00C0192C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2A7528">
        <w:rPr>
          <w:szCs w:val="22"/>
        </w:rPr>
        <w:t>Zhotovitel je povinen být pojištěn proti stavebním a mon</w:t>
      </w:r>
      <w:r w:rsidR="00AD35F9" w:rsidRPr="002A7528">
        <w:rPr>
          <w:szCs w:val="22"/>
        </w:rPr>
        <w:t xml:space="preserve">tážním rizikům vztahujícím se </w:t>
      </w:r>
      <w:r w:rsidR="00AD35F9" w:rsidRPr="002A7528">
        <w:rPr>
          <w:szCs w:val="22"/>
        </w:rPr>
        <w:lastRenderedPageBreak/>
        <w:t>k </w:t>
      </w:r>
      <w:r w:rsidRPr="002A7528">
        <w:rPr>
          <w:szCs w:val="22"/>
        </w:rPr>
        <w:t xml:space="preserve">předmětu budovaného díla. Zhotovitel je povinen být takto pojištěn </w:t>
      </w:r>
      <w:r w:rsidR="00AD35F9" w:rsidRPr="002A7528">
        <w:rPr>
          <w:szCs w:val="22"/>
        </w:rPr>
        <w:t>po </w:t>
      </w:r>
      <w:r w:rsidRPr="002A7528">
        <w:rPr>
          <w:szCs w:val="22"/>
        </w:rPr>
        <w:t xml:space="preserve">celou dobu zhotovování díla dle </w:t>
      </w:r>
      <w:r w:rsidR="00623010">
        <w:rPr>
          <w:szCs w:val="22"/>
        </w:rPr>
        <w:t xml:space="preserve">jednotlivé </w:t>
      </w:r>
      <w:r w:rsidR="00DB267A">
        <w:rPr>
          <w:szCs w:val="22"/>
        </w:rPr>
        <w:t xml:space="preserve">dílčí </w:t>
      </w:r>
      <w:proofErr w:type="gramStart"/>
      <w:r w:rsidR="00DB267A">
        <w:rPr>
          <w:szCs w:val="22"/>
        </w:rPr>
        <w:t>objednávky</w:t>
      </w:r>
      <w:proofErr w:type="gramEnd"/>
      <w:r w:rsidRPr="002A7528">
        <w:rPr>
          <w:szCs w:val="22"/>
        </w:rPr>
        <w:t xml:space="preserve"> a to ve výši minimálně ceny díla vč. DPH.</w:t>
      </w:r>
    </w:p>
    <w:p w14:paraId="32E91ACE" w14:textId="77777777" w:rsidR="002E7706" w:rsidRPr="00744AB4" w:rsidRDefault="002E7706" w:rsidP="002E7706">
      <w:pPr>
        <w:widowControl w:val="0"/>
        <w:suppressAutoHyphens/>
        <w:spacing w:after="120" w:line="252" w:lineRule="auto"/>
        <w:ind w:left="1080"/>
        <w:rPr>
          <w:szCs w:val="22"/>
        </w:rPr>
      </w:pPr>
    </w:p>
    <w:p w14:paraId="33B62C53" w14:textId="6B55D15E" w:rsidR="002E7706" w:rsidRPr="00744AB4" w:rsidRDefault="00B72AB8" w:rsidP="002E7706">
      <w:pPr>
        <w:pStyle w:val="Nadpis5"/>
        <w:keepNext w:val="0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</w:rPr>
      </w:pPr>
      <w:r>
        <w:rPr>
          <w:sz w:val="22"/>
          <w:szCs w:val="22"/>
          <w:lang w:val="cs-CZ"/>
        </w:rPr>
        <w:t>Zvláštní ujednání</w:t>
      </w:r>
    </w:p>
    <w:bookmarkEnd w:id="0"/>
    <w:p w14:paraId="4DB3A552" w14:textId="0649BCB3" w:rsidR="0097616D" w:rsidRDefault="0097616D" w:rsidP="00BE364A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>Objednatel je oprávněn poř</w:t>
      </w:r>
      <w:r w:rsidR="00FB098F">
        <w:rPr>
          <w:szCs w:val="22"/>
        </w:rPr>
        <w:t>ídit plnění, které je upraveno rámcovou dohodou, i mimo režim r</w:t>
      </w:r>
      <w:r w:rsidRPr="00744AB4">
        <w:rPr>
          <w:szCs w:val="22"/>
        </w:rPr>
        <w:t>ámcové dohody, a to zejména v případě ekonomické výhodnosti takového postupu.</w:t>
      </w:r>
    </w:p>
    <w:p w14:paraId="088CDEB3" w14:textId="087D5C56" w:rsidR="002A7528" w:rsidRDefault="00FB098F" w:rsidP="002A7528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FB098F">
        <w:rPr>
          <w:szCs w:val="22"/>
        </w:rPr>
        <w:t>Na dílo provedené z</w:t>
      </w:r>
      <w:r w:rsidR="002A7528">
        <w:rPr>
          <w:szCs w:val="22"/>
        </w:rPr>
        <w:t> dílčí objednávky</w:t>
      </w:r>
      <w:r w:rsidRPr="00FB098F">
        <w:rPr>
          <w:szCs w:val="22"/>
        </w:rPr>
        <w:t xml:space="preserve"> je </w:t>
      </w:r>
      <w:r w:rsidR="00C90809">
        <w:rPr>
          <w:szCs w:val="22"/>
        </w:rPr>
        <w:t>Z</w:t>
      </w:r>
      <w:r w:rsidRPr="00FB098F">
        <w:rPr>
          <w:szCs w:val="22"/>
        </w:rPr>
        <w:t xml:space="preserve">hotovitel povinen poskytnout </w:t>
      </w:r>
      <w:r w:rsidR="00C90809">
        <w:rPr>
          <w:szCs w:val="22"/>
        </w:rPr>
        <w:t>O</w:t>
      </w:r>
      <w:r w:rsidRPr="00FB098F">
        <w:rPr>
          <w:szCs w:val="22"/>
        </w:rPr>
        <w:t xml:space="preserve">bjednateli </w:t>
      </w:r>
      <w:proofErr w:type="gramStart"/>
      <w:r w:rsidRPr="00FB098F">
        <w:rPr>
          <w:szCs w:val="22"/>
        </w:rPr>
        <w:t xml:space="preserve">záruku </w:t>
      </w:r>
      <w:r w:rsidR="00C61236">
        <w:rPr>
          <w:szCs w:val="22"/>
        </w:rPr>
        <w:t xml:space="preserve"> v</w:t>
      </w:r>
      <w:proofErr w:type="gramEnd"/>
      <w:r w:rsidR="00C61236">
        <w:rPr>
          <w:szCs w:val="22"/>
        </w:rPr>
        <w:t xml:space="preserve"> délce </w:t>
      </w:r>
      <w:r w:rsidR="004543D4">
        <w:rPr>
          <w:szCs w:val="22"/>
        </w:rPr>
        <w:t>36</w:t>
      </w:r>
      <w:r w:rsidR="00C61236">
        <w:rPr>
          <w:szCs w:val="22"/>
        </w:rPr>
        <w:t xml:space="preserve"> měsíců</w:t>
      </w:r>
      <w:r w:rsidR="004543D4">
        <w:rPr>
          <w:szCs w:val="22"/>
        </w:rPr>
        <w:t xml:space="preserve"> při opravách a v délce 60 měsíců na nové dílo.</w:t>
      </w:r>
      <w:r w:rsidR="00C61236">
        <w:rPr>
          <w:szCs w:val="22"/>
        </w:rPr>
        <w:t xml:space="preserve"> </w:t>
      </w:r>
      <w:r w:rsidR="00300602" w:rsidRPr="00C61236">
        <w:rPr>
          <w:szCs w:val="22"/>
        </w:rPr>
        <w:t>Da</w:t>
      </w:r>
      <w:r w:rsidR="003F7955" w:rsidRPr="00C61236">
        <w:rPr>
          <w:szCs w:val="22"/>
        </w:rPr>
        <w:t xml:space="preserve">lší podmínky pro záruku </w:t>
      </w:r>
      <w:r w:rsidR="00C61236">
        <w:rPr>
          <w:szCs w:val="22"/>
        </w:rPr>
        <w:t xml:space="preserve">mohou </w:t>
      </w:r>
      <w:r w:rsidR="00623010">
        <w:rPr>
          <w:szCs w:val="22"/>
        </w:rPr>
        <w:t>b</w:t>
      </w:r>
      <w:r w:rsidR="00C61236">
        <w:rPr>
          <w:szCs w:val="22"/>
        </w:rPr>
        <w:t>ýt stanoveny v dílčí objednávce</w:t>
      </w:r>
      <w:r w:rsidR="00300602" w:rsidRPr="00C61236">
        <w:rPr>
          <w:szCs w:val="22"/>
        </w:rPr>
        <w:t>.</w:t>
      </w:r>
    </w:p>
    <w:p w14:paraId="260EB341" w14:textId="50437B58" w:rsidR="002E3644" w:rsidRDefault="002E3644" w:rsidP="002A7528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>
        <w:rPr>
          <w:szCs w:val="22"/>
        </w:rPr>
        <w:t xml:space="preserve">Veškeré záruční vady budou </w:t>
      </w:r>
      <w:r w:rsidR="00EE5368">
        <w:rPr>
          <w:szCs w:val="22"/>
        </w:rPr>
        <w:t xml:space="preserve">Zhotovitelem </w:t>
      </w:r>
      <w:r>
        <w:rPr>
          <w:szCs w:val="22"/>
        </w:rPr>
        <w:t xml:space="preserve">odstraněny do 30 dnů od oznámení </w:t>
      </w:r>
      <w:r w:rsidR="00EE5368">
        <w:rPr>
          <w:szCs w:val="22"/>
        </w:rPr>
        <w:t xml:space="preserve">vady </w:t>
      </w:r>
      <w:r>
        <w:rPr>
          <w:szCs w:val="22"/>
        </w:rPr>
        <w:t>Zhotoviteli</w:t>
      </w:r>
      <w:r w:rsidR="00EE5368">
        <w:rPr>
          <w:szCs w:val="22"/>
        </w:rPr>
        <w:t>, pokud se smluvní strany nedohodnou jinak.</w:t>
      </w:r>
      <w:r>
        <w:rPr>
          <w:szCs w:val="22"/>
        </w:rPr>
        <w:t xml:space="preserve"> </w:t>
      </w:r>
    </w:p>
    <w:p w14:paraId="5E11399A" w14:textId="77777777" w:rsidR="002A7528" w:rsidRDefault="00F41D40" w:rsidP="002A7528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2A7528">
        <w:t>Zhotovitel</w:t>
      </w:r>
      <w:r w:rsidR="008E6623" w:rsidRPr="002A7528">
        <w:t xml:space="preserve"> je oprávněn provádět části </w:t>
      </w:r>
      <w:r w:rsidR="002225FB" w:rsidRPr="002A7528">
        <w:t>dílčí objednávky</w:t>
      </w:r>
      <w:r w:rsidRPr="002A7528">
        <w:t xml:space="preserve"> s pomocí jiných poddodavatelů pohybujících se na staveništi poté, co </w:t>
      </w:r>
      <w:r w:rsidR="005E41F1" w:rsidRPr="002A7528">
        <w:t>O</w:t>
      </w:r>
      <w:r w:rsidRPr="002A7528">
        <w:t>bjednateli prokazatelně písemně oznámí identifikaci poddodavatele a práce, které má poddodavatel provést.</w:t>
      </w:r>
    </w:p>
    <w:p w14:paraId="1F33F258" w14:textId="77777777" w:rsidR="002A7528" w:rsidRDefault="00F41D40" w:rsidP="002A7528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2A7528">
        <w:t>Zhotovitel odpovídá za činnost poddodavatele tak, jako by jí prováděl sám.</w:t>
      </w:r>
    </w:p>
    <w:p w14:paraId="641DF1BB" w14:textId="07F00D1E" w:rsidR="00D23BB1" w:rsidRPr="002A7528" w:rsidRDefault="00F41D40" w:rsidP="002A7528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2A7528">
        <w:t>Zhotovitel je povinen hradit poddodavatelům veškeré své peněžité závazky vůči poddodavatelům vzniklé z této smlouvy nebo v souvislosti s ní řádně a včas.</w:t>
      </w:r>
    </w:p>
    <w:p w14:paraId="6BF21C80" w14:textId="77777777" w:rsidR="003A689B" w:rsidRDefault="003A689B" w:rsidP="00300602">
      <w:pPr>
        <w:pStyle w:val="Nadpis5"/>
        <w:widowControl w:val="0"/>
        <w:suppressAutoHyphens/>
        <w:spacing w:after="120" w:line="252" w:lineRule="auto"/>
        <w:ind w:left="720"/>
        <w:rPr>
          <w:sz w:val="22"/>
          <w:szCs w:val="22"/>
          <w:lang w:val="cs-CZ"/>
        </w:rPr>
      </w:pPr>
    </w:p>
    <w:p w14:paraId="40946882" w14:textId="4F0E3306" w:rsidR="0000451D" w:rsidRPr="00744AB4" w:rsidRDefault="0000451D" w:rsidP="00BE364A">
      <w:pPr>
        <w:pStyle w:val="Nadpis5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  <w:lang w:val="cs-CZ"/>
        </w:rPr>
      </w:pPr>
      <w:r w:rsidRPr="00744AB4">
        <w:rPr>
          <w:sz w:val="22"/>
          <w:szCs w:val="22"/>
          <w:lang w:val="cs-CZ"/>
        </w:rPr>
        <w:t xml:space="preserve">Sankce a úroky z prodlení </w:t>
      </w:r>
    </w:p>
    <w:p w14:paraId="187A1E31" w14:textId="4B0916C8" w:rsidR="0000451D" w:rsidRPr="00744AB4" w:rsidRDefault="00300602" w:rsidP="00BE364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>
        <w:rPr>
          <w:szCs w:val="22"/>
        </w:rPr>
        <w:t xml:space="preserve">Bude-li </w:t>
      </w:r>
      <w:r w:rsidR="006940EE">
        <w:rPr>
          <w:szCs w:val="22"/>
        </w:rPr>
        <w:t>O</w:t>
      </w:r>
      <w:r w:rsidR="0000451D" w:rsidRPr="00744AB4">
        <w:rPr>
          <w:szCs w:val="22"/>
        </w:rPr>
        <w:t xml:space="preserve">bjednatel v prodlení s úhradou oprávněně vystavené faktury </w:t>
      </w:r>
      <w:r w:rsidR="0022782B" w:rsidRPr="00744AB4">
        <w:rPr>
          <w:szCs w:val="22"/>
        </w:rPr>
        <w:t>o</w:t>
      </w:r>
      <w:r>
        <w:rPr>
          <w:szCs w:val="22"/>
        </w:rPr>
        <w:t xml:space="preserve">proti sjednané lhůtě, je </w:t>
      </w:r>
      <w:r w:rsidR="006940EE">
        <w:rPr>
          <w:szCs w:val="22"/>
        </w:rPr>
        <w:t>Z</w:t>
      </w:r>
      <w:r>
        <w:rPr>
          <w:szCs w:val="22"/>
        </w:rPr>
        <w:t xml:space="preserve">hotovitel oprávněn účtovat </w:t>
      </w:r>
      <w:r w:rsidR="006940EE">
        <w:rPr>
          <w:szCs w:val="22"/>
        </w:rPr>
        <w:t>O</w:t>
      </w:r>
      <w:r w:rsidR="0000451D" w:rsidRPr="00744AB4">
        <w:rPr>
          <w:szCs w:val="22"/>
        </w:rPr>
        <w:t>bjednateli úrok z prodlení ve výši 0,05 % z</w:t>
      </w:r>
      <w:r w:rsidR="00A56E07" w:rsidRPr="00744AB4">
        <w:rPr>
          <w:szCs w:val="22"/>
        </w:rPr>
        <w:t xml:space="preserve"> dlužné </w:t>
      </w:r>
      <w:r w:rsidR="0000451D" w:rsidRPr="00744AB4">
        <w:rPr>
          <w:szCs w:val="22"/>
        </w:rPr>
        <w:t>částky v </w:t>
      </w:r>
      <w:r>
        <w:rPr>
          <w:szCs w:val="22"/>
        </w:rPr>
        <w:t xml:space="preserve">Kč bez DPH, s jejíž úhradou je </w:t>
      </w:r>
      <w:r w:rsidR="006940EE">
        <w:rPr>
          <w:szCs w:val="22"/>
        </w:rPr>
        <w:t>O</w:t>
      </w:r>
      <w:r w:rsidR="0000451D" w:rsidRPr="00744AB4">
        <w:rPr>
          <w:szCs w:val="22"/>
        </w:rPr>
        <w:t>bjednatel v prodlení, a to za každý</w:t>
      </w:r>
      <w:r w:rsidR="00AD35F9">
        <w:rPr>
          <w:szCs w:val="22"/>
        </w:rPr>
        <w:t xml:space="preserve"> i započatý den prodlení, až do </w:t>
      </w:r>
      <w:r w:rsidR="0000451D" w:rsidRPr="00744AB4">
        <w:rPr>
          <w:szCs w:val="22"/>
        </w:rPr>
        <w:t>doby zaplacení dlužné částky. Úroky z</w:t>
      </w:r>
      <w:r>
        <w:rPr>
          <w:szCs w:val="22"/>
        </w:rPr>
        <w:t xml:space="preserve"> prodlení jsou splatné na účet </w:t>
      </w:r>
      <w:r w:rsidR="006940EE">
        <w:rPr>
          <w:szCs w:val="22"/>
        </w:rPr>
        <w:t>Z</w:t>
      </w:r>
      <w:r w:rsidR="0000451D" w:rsidRPr="00744AB4">
        <w:rPr>
          <w:szCs w:val="22"/>
        </w:rPr>
        <w:t xml:space="preserve">hotovitele do </w:t>
      </w:r>
      <w:r>
        <w:rPr>
          <w:szCs w:val="22"/>
        </w:rPr>
        <w:t>14</w:t>
      </w:r>
      <w:r w:rsidR="00AD35F9">
        <w:rPr>
          <w:szCs w:val="22"/>
        </w:rPr>
        <w:t xml:space="preserve"> dnů od </w:t>
      </w:r>
      <w:r w:rsidR="0000451D" w:rsidRPr="00744AB4">
        <w:rPr>
          <w:szCs w:val="22"/>
        </w:rPr>
        <w:t>doručení písemn</w:t>
      </w:r>
      <w:r>
        <w:rPr>
          <w:szCs w:val="22"/>
        </w:rPr>
        <w:t xml:space="preserve">é výzvy případně faktury </w:t>
      </w:r>
      <w:r w:rsidR="006940EE">
        <w:rPr>
          <w:szCs w:val="22"/>
        </w:rPr>
        <w:t>Z</w:t>
      </w:r>
      <w:r w:rsidR="0000451D" w:rsidRPr="00744AB4">
        <w:rPr>
          <w:szCs w:val="22"/>
        </w:rPr>
        <w:t>hotovitele k z</w:t>
      </w:r>
      <w:r>
        <w:rPr>
          <w:szCs w:val="22"/>
        </w:rPr>
        <w:t xml:space="preserve">aplacení úroků, která obsahuje </w:t>
      </w:r>
      <w:r w:rsidR="006940EE">
        <w:rPr>
          <w:szCs w:val="22"/>
        </w:rPr>
        <w:t>Z</w:t>
      </w:r>
      <w:r w:rsidR="0000451D" w:rsidRPr="00744AB4">
        <w:rPr>
          <w:szCs w:val="22"/>
        </w:rPr>
        <w:t xml:space="preserve">hotovitelem vyúčtované úroky včetně způsobu jejich výpočtu. </w:t>
      </w:r>
    </w:p>
    <w:p w14:paraId="672495BF" w14:textId="1283F976" w:rsidR="006B1CD3" w:rsidRPr="00976CDA" w:rsidRDefault="00AC421A" w:rsidP="00976CD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 xml:space="preserve">Objednatel </w:t>
      </w:r>
      <w:r w:rsidR="00300602">
        <w:rPr>
          <w:szCs w:val="22"/>
        </w:rPr>
        <w:t xml:space="preserve">má vůči </w:t>
      </w:r>
      <w:r w:rsidR="006940EE">
        <w:rPr>
          <w:szCs w:val="22"/>
        </w:rPr>
        <w:t>Z</w:t>
      </w:r>
      <w:r w:rsidR="0022782B" w:rsidRPr="00744AB4">
        <w:rPr>
          <w:szCs w:val="22"/>
        </w:rPr>
        <w:t xml:space="preserve">hotoviteli právo na zaplacení smluvní pokuty </w:t>
      </w:r>
      <w:r w:rsidRPr="00744AB4">
        <w:rPr>
          <w:szCs w:val="22"/>
        </w:rPr>
        <w:t xml:space="preserve">v níže uvedených </w:t>
      </w:r>
      <w:r w:rsidR="00300602">
        <w:rPr>
          <w:szCs w:val="22"/>
        </w:rPr>
        <w:t xml:space="preserve">případech až do uvedené výše a </w:t>
      </w:r>
      <w:r w:rsidR="006940EE">
        <w:rPr>
          <w:szCs w:val="22"/>
        </w:rPr>
        <w:t>Z</w:t>
      </w:r>
      <w:r w:rsidRPr="00744AB4">
        <w:rPr>
          <w:szCs w:val="22"/>
        </w:rPr>
        <w:t xml:space="preserve">hotovitel je povinen </w:t>
      </w:r>
      <w:r w:rsidR="0022782B" w:rsidRPr="00744AB4">
        <w:rPr>
          <w:szCs w:val="22"/>
        </w:rPr>
        <w:t xml:space="preserve">požadovanou </w:t>
      </w:r>
      <w:r w:rsidRPr="00744AB4">
        <w:rPr>
          <w:szCs w:val="22"/>
        </w:rPr>
        <w:t xml:space="preserve">smluvní </w:t>
      </w:r>
      <w:r w:rsidR="0037005E" w:rsidRPr="00744AB4">
        <w:rPr>
          <w:szCs w:val="22"/>
        </w:rPr>
        <w:t xml:space="preserve">pokutu </w:t>
      </w:r>
      <w:r w:rsidRPr="00744AB4">
        <w:rPr>
          <w:szCs w:val="22"/>
        </w:rPr>
        <w:t>uhradit</w:t>
      </w:r>
      <w:r w:rsidR="0037005E" w:rsidRPr="00744AB4">
        <w:rPr>
          <w:szCs w:val="22"/>
        </w:rPr>
        <w:t xml:space="preserve"> takto</w:t>
      </w:r>
      <w:r w:rsidRPr="00744AB4">
        <w:rPr>
          <w:szCs w:val="22"/>
        </w:rPr>
        <w:t>:</w:t>
      </w:r>
    </w:p>
    <w:tbl>
      <w:tblPr>
        <w:tblW w:w="847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3232"/>
      </w:tblGrid>
      <w:tr w:rsidR="00AC421A" w:rsidRPr="00744AB4" w14:paraId="63C47F1C" w14:textId="77777777" w:rsidTr="006B1CD3">
        <w:trPr>
          <w:trHeight w:val="412"/>
        </w:trPr>
        <w:tc>
          <w:tcPr>
            <w:tcW w:w="5245" w:type="dxa"/>
            <w:vAlign w:val="center"/>
          </w:tcPr>
          <w:p w14:paraId="2FFA2095" w14:textId="77777777" w:rsidR="00AC421A" w:rsidRPr="00744AB4" w:rsidRDefault="00AC421A" w:rsidP="006B1CD3">
            <w:pPr>
              <w:widowControl w:val="0"/>
              <w:tabs>
                <w:tab w:val="num" w:pos="290"/>
              </w:tabs>
              <w:suppressAutoHyphens/>
              <w:spacing w:after="120" w:line="252" w:lineRule="auto"/>
              <w:ind w:left="290"/>
              <w:jc w:val="left"/>
              <w:rPr>
                <w:szCs w:val="22"/>
              </w:rPr>
            </w:pPr>
            <w:r w:rsidRPr="00744AB4">
              <w:rPr>
                <w:szCs w:val="22"/>
              </w:rPr>
              <w:t xml:space="preserve">nedodržení sjednané lhůty plnění </w:t>
            </w:r>
          </w:p>
        </w:tc>
        <w:tc>
          <w:tcPr>
            <w:tcW w:w="3232" w:type="dxa"/>
            <w:vAlign w:val="center"/>
          </w:tcPr>
          <w:p w14:paraId="29C0C7FA" w14:textId="76CF0D9E" w:rsidR="00AC421A" w:rsidRPr="00744AB4" w:rsidRDefault="00647C9A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r w:rsidRPr="00744AB4">
              <w:rPr>
                <w:szCs w:val="22"/>
              </w:rPr>
              <w:t>0,</w:t>
            </w:r>
            <w:r w:rsidR="003635BF">
              <w:rPr>
                <w:szCs w:val="22"/>
              </w:rPr>
              <w:t>3</w:t>
            </w:r>
            <w:r w:rsidRPr="00744AB4">
              <w:rPr>
                <w:szCs w:val="22"/>
              </w:rPr>
              <w:t xml:space="preserve"> % </w:t>
            </w:r>
            <w:r w:rsidR="001B69E2" w:rsidRPr="00744AB4">
              <w:rPr>
                <w:szCs w:val="22"/>
              </w:rPr>
              <w:t xml:space="preserve">z </w:t>
            </w:r>
            <w:r w:rsidR="00F1342A" w:rsidRPr="00744AB4">
              <w:rPr>
                <w:szCs w:val="22"/>
              </w:rPr>
              <w:t xml:space="preserve">celkové </w:t>
            </w:r>
            <w:r w:rsidR="00E87F17">
              <w:rPr>
                <w:szCs w:val="22"/>
              </w:rPr>
              <w:t xml:space="preserve">ceny </w:t>
            </w:r>
            <w:r w:rsidR="002225FB">
              <w:rPr>
                <w:szCs w:val="22"/>
              </w:rPr>
              <w:t>dílčí objednávky</w:t>
            </w:r>
            <w:r w:rsidR="00AC421A" w:rsidRPr="00744AB4">
              <w:rPr>
                <w:szCs w:val="22"/>
              </w:rPr>
              <w:t xml:space="preserve"> </w:t>
            </w:r>
            <w:r w:rsidR="00AD4ED1" w:rsidRPr="00744AB4">
              <w:rPr>
                <w:szCs w:val="22"/>
              </w:rPr>
              <w:t xml:space="preserve">bez DPH </w:t>
            </w:r>
            <w:r w:rsidR="00AC421A" w:rsidRPr="00744AB4">
              <w:rPr>
                <w:szCs w:val="22"/>
              </w:rPr>
              <w:t xml:space="preserve">/ </w:t>
            </w:r>
            <w:r w:rsidR="00EE5368">
              <w:rPr>
                <w:szCs w:val="22"/>
              </w:rPr>
              <w:t xml:space="preserve">za každý </w:t>
            </w:r>
            <w:r w:rsidR="00654244" w:rsidRPr="00744AB4">
              <w:rPr>
                <w:szCs w:val="22"/>
              </w:rPr>
              <w:t xml:space="preserve">započatý </w:t>
            </w:r>
            <w:r w:rsidR="00AC421A" w:rsidRPr="00744AB4">
              <w:rPr>
                <w:szCs w:val="22"/>
              </w:rPr>
              <w:t xml:space="preserve">den prodlení </w:t>
            </w:r>
          </w:p>
        </w:tc>
      </w:tr>
      <w:tr w:rsidR="00AC421A" w:rsidRPr="00744AB4" w14:paraId="3257F0A6" w14:textId="77777777" w:rsidTr="006B1CD3">
        <w:trPr>
          <w:trHeight w:val="412"/>
        </w:trPr>
        <w:tc>
          <w:tcPr>
            <w:tcW w:w="5245" w:type="dxa"/>
            <w:vAlign w:val="center"/>
          </w:tcPr>
          <w:p w14:paraId="044D4558" w14:textId="6F2D0FB2" w:rsidR="00AC421A" w:rsidRPr="00744AB4" w:rsidRDefault="00AC421A" w:rsidP="006B1CD3">
            <w:pPr>
              <w:widowControl w:val="0"/>
              <w:tabs>
                <w:tab w:val="num" w:pos="290"/>
              </w:tabs>
              <w:suppressAutoHyphens/>
              <w:spacing w:after="120" w:line="252" w:lineRule="auto"/>
              <w:ind w:left="290"/>
              <w:jc w:val="left"/>
              <w:rPr>
                <w:szCs w:val="22"/>
              </w:rPr>
            </w:pPr>
            <w:r w:rsidRPr="00744AB4">
              <w:rPr>
                <w:szCs w:val="22"/>
              </w:rPr>
              <w:t>nedodržení sjednané lhůty pro odstranění vady</w:t>
            </w:r>
            <w:r w:rsidR="00E87F17">
              <w:rPr>
                <w:szCs w:val="22"/>
              </w:rPr>
              <w:t xml:space="preserve"> </w:t>
            </w:r>
          </w:p>
        </w:tc>
        <w:tc>
          <w:tcPr>
            <w:tcW w:w="3232" w:type="dxa"/>
            <w:vAlign w:val="center"/>
          </w:tcPr>
          <w:p w14:paraId="2369F13A" w14:textId="212912E1" w:rsidR="00AC421A" w:rsidRPr="00744AB4" w:rsidRDefault="009A2707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r>
              <w:rPr>
                <w:szCs w:val="22"/>
              </w:rPr>
              <w:t>500 Kč za každou vadu a</w:t>
            </w:r>
            <w:r w:rsidR="00AC421A" w:rsidRPr="00744AB4">
              <w:rPr>
                <w:szCs w:val="22"/>
              </w:rPr>
              <w:t xml:space="preserve"> </w:t>
            </w:r>
            <w:r w:rsidR="00654244" w:rsidRPr="00744AB4">
              <w:rPr>
                <w:szCs w:val="22"/>
              </w:rPr>
              <w:t xml:space="preserve">započatý </w:t>
            </w:r>
            <w:r w:rsidR="00AC421A" w:rsidRPr="00744AB4">
              <w:rPr>
                <w:szCs w:val="22"/>
              </w:rPr>
              <w:t xml:space="preserve">den prodlení </w:t>
            </w:r>
          </w:p>
        </w:tc>
      </w:tr>
      <w:tr w:rsidR="00AC421A" w:rsidRPr="00744AB4" w14:paraId="056A90FB" w14:textId="77777777" w:rsidTr="006B1CD3">
        <w:trPr>
          <w:trHeight w:val="360"/>
        </w:trPr>
        <w:tc>
          <w:tcPr>
            <w:tcW w:w="5245" w:type="dxa"/>
            <w:vAlign w:val="center"/>
          </w:tcPr>
          <w:p w14:paraId="72B7DB15" w14:textId="642F46CE" w:rsidR="00AC421A" w:rsidRPr="00744AB4" w:rsidRDefault="00E87F17" w:rsidP="006B1CD3">
            <w:pPr>
              <w:widowControl w:val="0"/>
              <w:tabs>
                <w:tab w:val="num" w:pos="290"/>
              </w:tabs>
              <w:suppressAutoHyphens/>
              <w:spacing w:after="120" w:line="252" w:lineRule="auto"/>
              <w:ind w:left="29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v případě prodlení </w:t>
            </w:r>
            <w:r w:rsidR="006940EE">
              <w:rPr>
                <w:szCs w:val="22"/>
              </w:rPr>
              <w:t>Z</w:t>
            </w:r>
            <w:r>
              <w:rPr>
                <w:szCs w:val="22"/>
              </w:rPr>
              <w:t>hotovitele s převzetím prostoru staveniště</w:t>
            </w:r>
          </w:p>
        </w:tc>
        <w:tc>
          <w:tcPr>
            <w:tcW w:w="3232" w:type="dxa"/>
            <w:vAlign w:val="center"/>
          </w:tcPr>
          <w:p w14:paraId="125C991C" w14:textId="3940E6E1" w:rsidR="00AC421A" w:rsidRPr="00744AB4" w:rsidRDefault="00E87F17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r w:rsidRPr="00744AB4">
              <w:rPr>
                <w:szCs w:val="22"/>
              </w:rPr>
              <w:t xml:space="preserve">0,05 % z celkové </w:t>
            </w:r>
            <w:r>
              <w:rPr>
                <w:szCs w:val="22"/>
              </w:rPr>
              <w:t xml:space="preserve">ceny </w:t>
            </w:r>
            <w:r w:rsidR="002225FB">
              <w:rPr>
                <w:szCs w:val="22"/>
              </w:rPr>
              <w:t>dílčí objednávky</w:t>
            </w:r>
            <w:r w:rsidRPr="00744AB4">
              <w:rPr>
                <w:szCs w:val="22"/>
              </w:rPr>
              <w:t xml:space="preserve"> bez DPH /</w:t>
            </w:r>
            <w:r w:rsidR="006B1CD3">
              <w:rPr>
                <w:szCs w:val="22"/>
              </w:rPr>
              <w:t>za každý</w:t>
            </w:r>
            <w:r w:rsidRPr="00744AB4">
              <w:rPr>
                <w:szCs w:val="22"/>
              </w:rPr>
              <w:t xml:space="preserve"> započatý den prodlení</w:t>
            </w:r>
          </w:p>
        </w:tc>
      </w:tr>
      <w:tr w:rsidR="00AC421A" w:rsidRPr="00744AB4" w14:paraId="56BAAD44" w14:textId="77777777" w:rsidTr="006B1CD3">
        <w:trPr>
          <w:trHeight w:val="360"/>
        </w:trPr>
        <w:tc>
          <w:tcPr>
            <w:tcW w:w="5245" w:type="dxa"/>
            <w:vAlign w:val="center"/>
          </w:tcPr>
          <w:p w14:paraId="64489D6F" w14:textId="5100EE41" w:rsidR="00AC421A" w:rsidRPr="00744AB4" w:rsidRDefault="00C1785F" w:rsidP="006B1CD3">
            <w:pPr>
              <w:widowControl w:val="0"/>
              <w:tabs>
                <w:tab w:val="num" w:pos="290"/>
              </w:tabs>
              <w:suppressAutoHyphens/>
              <w:spacing w:after="120" w:line="252" w:lineRule="auto"/>
              <w:ind w:left="29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v případě provádění díla poddodavatelem, který nebyl </w:t>
            </w:r>
            <w:r w:rsidR="006940EE">
              <w:rPr>
                <w:szCs w:val="22"/>
              </w:rPr>
              <w:t>O</w:t>
            </w:r>
            <w:r w:rsidR="00B144E5">
              <w:rPr>
                <w:szCs w:val="22"/>
              </w:rPr>
              <w:t>bjednateli oznámen</w:t>
            </w:r>
          </w:p>
        </w:tc>
        <w:tc>
          <w:tcPr>
            <w:tcW w:w="3232" w:type="dxa"/>
            <w:vAlign w:val="center"/>
          </w:tcPr>
          <w:p w14:paraId="50CCAAA0" w14:textId="3F88C820" w:rsidR="00AC421A" w:rsidRPr="00744AB4" w:rsidRDefault="00B144E5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proofErr w:type="gramStart"/>
            <w:r>
              <w:rPr>
                <w:szCs w:val="22"/>
              </w:rPr>
              <w:t>0,</w:t>
            </w:r>
            <w:r w:rsidR="002A7528">
              <w:rPr>
                <w:szCs w:val="22"/>
              </w:rPr>
              <w:t>05</w:t>
            </w:r>
            <w:r>
              <w:rPr>
                <w:szCs w:val="22"/>
              </w:rPr>
              <w:t>%</w:t>
            </w:r>
            <w:proofErr w:type="gramEnd"/>
            <w:r>
              <w:rPr>
                <w:szCs w:val="22"/>
              </w:rPr>
              <w:t xml:space="preserve"> z celkové ceny </w:t>
            </w:r>
            <w:r w:rsidR="002225FB">
              <w:rPr>
                <w:szCs w:val="22"/>
              </w:rPr>
              <w:t>dílčí objednávky</w:t>
            </w:r>
            <w:r>
              <w:rPr>
                <w:szCs w:val="22"/>
              </w:rPr>
              <w:t xml:space="preserve"> bez DPH / </w:t>
            </w:r>
            <w:r w:rsidR="002A7528">
              <w:rPr>
                <w:szCs w:val="22"/>
              </w:rPr>
              <w:t>za každé</w:t>
            </w:r>
            <w:r>
              <w:rPr>
                <w:szCs w:val="22"/>
              </w:rPr>
              <w:t xml:space="preserve"> porušení</w:t>
            </w:r>
            <w:r w:rsidR="002A7528">
              <w:rPr>
                <w:szCs w:val="22"/>
              </w:rPr>
              <w:t xml:space="preserve"> a </w:t>
            </w:r>
            <w:r w:rsidR="006B1CD3">
              <w:rPr>
                <w:szCs w:val="22"/>
              </w:rPr>
              <w:t>zap</w:t>
            </w:r>
            <w:r w:rsidR="003635BF">
              <w:rPr>
                <w:szCs w:val="22"/>
              </w:rPr>
              <w:t>o</w:t>
            </w:r>
            <w:r w:rsidR="006B1CD3">
              <w:rPr>
                <w:szCs w:val="22"/>
              </w:rPr>
              <w:t xml:space="preserve">čatý </w:t>
            </w:r>
            <w:r w:rsidR="002A7528">
              <w:rPr>
                <w:szCs w:val="22"/>
              </w:rPr>
              <w:t>den</w:t>
            </w:r>
          </w:p>
        </w:tc>
      </w:tr>
      <w:tr w:rsidR="00AC421A" w:rsidRPr="00744AB4" w14:paraId="7D45907B" w14:textId="77777777" w:rsidTr="006B1CD3">
        <w:trPr>
          <w:trHeight w:val="157"/>
        </w:trPr>
        <w:tc>
          <w:tcPr>
            <w:tcW w:w="5245" w:type="dxa"/>
            <w:vAlign w:val="center"/>
          </w:tcPr>
          <w:p w14:paraId="5295EE2E" w14:textId="1C9C239C" w:rsidR="00AC421A" w:rsidRPr="002A7528" w:rsidRDefault="00F82567" w:rsidP="006B1CD3">
            <w:pPr>
              <w:widowControl w:val="0"/>
              <w:tabs>
                <w:tab w:val="num" w:pos="290"/>
                <w:tab w:val="left" w:pos="6300"/>
                <w:tab w:val="left" w:pos="7380"/>
              </w:tabs>
              <w:suppressAutoHyphens/>
              <w:spacing w:after="120" w:line="252" w:lineRule="auto"/>
              <w:ind w:left="290"/>
              <w:jc w:val="left"/>
              <w:rPr>
                <w:szCs w:val="22"/>
              </w:rPr>
            </w:pPr>
            <w:r w:rsidRPr="002A7528">
              <w:rPr>
                <w:szCs w:val="22"/>
              </w:rPr>
              <w:t>n</w:t>
            </w:r>
            <w:r w:rsidR="00AC421A" w:rsidRPr="002A7528">
              <w:rPr>
                <w:szCs w:val="22"/>
              </w:rPr>
              <w:t xml:space="preserve">epředložení dokladu o pojištění v souladu čl. </w:t>
            </w:r>
            <w:r w:rsidR="002A7528" w:rsidRPr="002A7528">
              <w:rPr>
                <w:szCs w:val="22"/>
              </w:rPr>
              <w:t>VII.</w:t>
            </w:r>
            <w:r w:rsidR="00AC421A" w:rsidRPr="002A7528">
              <w:rPr>
                <w:szCs w:val="22"/>
              </w:rPr>
              <w:t xml:space="preserve"> Rámcové dohody</w:t>
            </w:r>
          </w:p>
        </w:tc>
        <w:tc>
          <w:tcPr>
            <w:tcW w:w="3232" w:type="dxa"/>
            <w:vAlign w:val="center"/>
          </w:tcPr>
          <w:p w14:paraId="5CDF4ACD" w14:textId="5B4FA1B1" w:rsidR="00AC421A" w:rsidRPr="002A7528" w:rsidRDefault="00F1342A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proofErr w:type="gramStart"/>
            <w:r w:rsidRPr="002A7528">
              <w:rPr>
                <w:szCs w:val="22"/>
              </w:rPr>
              <w:t>10.000,-</w:t>
            </w:r>
            <w:proofErr w:type="gramEnd"/>
            <w:r w:rsidR="00647C9A" w:rsidRPr="002A7528">
              <w:rPr>
                <w:szCs w:val="22"/>
              </w:rPr>
              <w:t xml:space="preserve"> </w:t>
            </w:r>
            <w:r w:rsidR="002A7528">
              <w:rPr>
                <w:szCs w:val="22"/>
              </w:rPr>
              <w:t>Kč za každý</w:t>
            </w:r>
            <w:r w:rsidR="00AC421A" w:rsidRPr="002A7528">
              <w:rPr>
                <w:szCs w:val="22"/>
              </w:rPr>
              <w:t xml:space="preserve"> </w:t>
            </w:r>
            <w:r w:rsidR="00654244" w:rsidRPr="002A7528">
              <w:rPr>
                <w:szCs w:val="22"/>
              </w:rPr>
              <w:t xml:space="preserve">započatý </w:t>
            </w:r>
            <w:r w:rsidR="00AC421A" w:rsidRPr="002A7528">
              <w:rPr>
                <w:szCs w:val="22"/>
              </w:rPr>
              <w:t>den prodlení</w:t>
            </w:r>
          </w:p>
        </w:tc>
      </w:tr>
      <w:tr w:rsidR="00976CDA" w:rsidRPr="00744AB4" w14:paraId="045E9593" w14:textId="77777777" w:rsidTr="006B1CD3">
        <w:trPr>
          <w:trHeight w:val="157"/>
        </w:trPr>
        <w:tc>
          <w:tcPr>
            <w:tcW w:w="5245" w:type="dxa"/>
            <w:vAlign w:val="center"/>
          </w:tcPr>
          <w:p w14:paraId="30F2548D" w14:textId="42114543" w:rsidR="00976CDA" w:rsidRPr="002A7528" w:rsidRDefault="00976CDA" w:rsidP="006B1CD3">
            <w:pPr>
              <w:widowControl w:val="0"/>
              <w:tabs>
                <w:tab w:val="num" w:pos="290"/>
                <w:tab w:val="left" w:pos="6300"/>
                <w:tab w:val="left" w:pos="7380"/>
              </w:tabs>
              <w:suppressAutoHyphens/>
              <w:spacing w:after="120" w:line="252" w:lineRule="auto"/>
              <w:ind w:left="290"/>
              <w:jc w:val="left"/>
              <w:rPr>
                <w:szCs w:val="22"/>
              </w:rPr>
            </w:pPr>
            <w:r>
              <w:rPr>
                <w:szCs w:val="22"/>
              </w:rPr>
              <w:t>Nepotvrzení či nepřijetí</w:t>
            </w:r>
            <w:r w:rsidRPr="008E2B24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dílčí </w:t>
            </w:r>
            <w:r w:rsidRPr="008E2B24">
              <w:rPr>
                <w:szCs w:val="22"/>
              </w:rPr>
              <w:t>objednávk</w:t>
            </w:r>
            <w:r>
              <w:rPr>
                <w:szCs w:val="22"/>
              </w:rPr>
              <w:t>y</w:t>
            </w:r>
            <w:r w:rsidRPr="008E2B24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dle čl. 2.4. </w:t>
            </w:r>
          </w:p>
        </w:tc>
        <w:tc>
          <w:tcPr>
            <w:tcW w:w="3232" w:type="dxa"/>
            <w:vAlign w:val="center"/>
          </w:tcPr>
          <w:p w14:paraId="5BA281E8" w14:textId="355681F7" w:rsidR="00976CDA" w:rsidRPr="002A7528" w:rsidRDefault="00976CDA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proofErr w:type="gramStart"/>
            <w:r>
              <w:rPr>
                <w:szCs w:val="22"/>
              </w:rPr>
              <w:t>10.000,-</w:t>
            </w:r>
            <w:proofErr w:type="gramEnd"/>
            <w:r>
              <w:rPr>
                <w:szCs w:val="22"/>
              </w:rPr>
              <w:t xml:space="preserve"> Kč za každé nepotvrzení či nepřijetí </w:t>
            </w:r>
          </w:p>
        </w:tc>
      </w:tr>
    </w:tbl>
    <w:p w14:paraId="771AC23D" w14:textId="77777777" w:rsidR="00E87F17" w:rsidRDefault="00E87F17" w:rsidP="00BE364A">
      <w:pPr>
        <w:widowControl w:val="0"/>
        <w:tabs>
          <w:tab w:val="num" w:pos="1134"/>
          <w:tab w:val="num" w:pos="2147"/>
        </w:tabs>
        <w:suppressAutoHyphens/>
        <w:autoSpaceDE w:val="0"/>
        <w:autoSpaceDN w:val="0"/>
        <w:adjustRightInd w:val="0"/>
        <w:spacing w:after="120" w:line="252" w:lineRule="auto"/>
        <w:ind w:left="1134"/>
        <w:rPr>
          <w:szCs w:val="22"/>
        </w:rPr>
      </w:pPr>
    </w:p>
    <w:p w14:paraId="12E5C3D6" w14:textId="6CC249BF" w:rsidR="00AC421A" w:rsidRPr="006B1CD3" w:rsidRDefault="00E87F17" w:rsidP="00E87F17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567"/>
        <w:rPr>
          <w:sz w:val="24"/>
          <w:szCs w:val="24"/>
        </w:rPr>
      </w:pPr>
      <w:r w:rsidRPr="006B1CD3">
        <w:rPr>
          <w:szCs w:val="22"/>
        </w:rPr>
        <w:t>Ke smluvní pokutě bude vystavena písemná výzva případně faktura, která bude doručena druhé smluvní straně. Splatnost smluvní pokuty je do 14 dnů o doručení písemné výzvy případně faktury.</w:t>
      </w:r>
    </w:p>
    <w:p w14:paraId="1396B639" w14:textId="77777777" w:rsidR="00AC421A" w:rsidRPr="00744AB4" w:rsidRDefault="00AC421A" w:rsidP="00BE364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 xml:space="preserve">Smluvní pokuty jsou započitatelné vůči peněžitým závazkům </w:t>
      </w:r>
      <w:r w:rsidR="00647C9A" w:rsidRPr="00744AB4">
        <w:rPr>
          <w:szCs w:val="22"/>
        </w:rPr>
        <w:t>O</w:t>
      </w:r>
      <w:r w:rsidRPr="00744AB4">
        <w:rPr>
          <w:szCs w:val="22"/>
        </w:rPr>
        <w:t>bjednatele. Smluvní pokuty jsou započitatelné i proti nesplatným pohledávkám.</w:t>
      </w:r>
    </w:p>
    <w:p w14:paraId="4B0F1C7A" w14:textId="77777777" w:rsidR="00300602" w:rsidRDefault="00AC421A" w:rsidP="00300602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>Vedle smluvní pokuty se lze domáhat i náhrady škody v celém rozsahu.</w:t>
      </w:r>
    </w:p>
    <w:p w14:paraId="07A414E8" w14:textId="3AC2252A" w:rsidR="00D633C8" w:rsidRPr="00744AB4" w:rsidRDefault="00D633C8" w:rsidP="00BE364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 xml:space="preserve">Další podmínky pro smluvní pokuty </w:t>
      </w:r>
      <w:r w:rsidR="005F1D0C" w:rsidRPr="00744AB4">
        <w:rPr>
          <w:szCs w:val="22"/>
        </w:rPr>
        <w:t xml:space="preserve">či jiné sankce </w:t>
      </w:r>
      <w:r w:rsidR="00300602">
        <w:rPr>
          <w:szCs w:val="22"/>
        </w:rPr>
        <w:t xml:space="preserve">může stanovit </w:t>
      </w:r>
      <w:r w:rsidR="009A2707">
        <w:rPr>
          <w:szCs w:val="22"/>
        </w:rPr>
        <w:t>dílčí objednávka</w:t>
      </w:r>
      <w:r w:rsidRPr="00744AB4">
        <w:rPr>
          <w:szCs w:val="22"/>
        </w:rPr>
        <w:t>.</w:t>
      </w:r>
    </w:p>
    <w:p w14:paraId="3CC2BF0E" w14:textId="77777777" w:rsidR="00117D0A" w:rsidRPr="00744AB4" w:rsidRDefault="00117D0A" w:rsidP="00BE364A">
      <w:pPr>
        <w:pStyle w:val="Nadpis5"/>
        <w:keepNext w:val="0"/>
        <w:widowControl w:val="0"/>
        <w:suppressAutoHyphens/>
        <w:spacing w:after="120" w:line="252" w:lineRule="auto"/>
        <w:ind w:left="720"/>
        <w:rPr>
          <w:sz w:val="22"/>
          <w:szCs w:val="22"/>
          <w:lang w:val="cs-CZ"/>
        </w:rPr>
      </w:pPr>
    </w:p>
    <w:p w14:paraId="16284D76" w14:textId="77777777" w:rsidR="00182A1C" w:rsidRPr="00744AB4" w:rsidRDefault="00680944" w:rsidP="00BE364A">
      <w:pPr>
        <w:pStyle w:val="Nadpis5"/>
        <w:keepNext w:val="0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  <w:lang w:val="cs-CZ"/>
        </w:rPr>
      </w:pPr>
      <w:r w:rsidRPr="00744AB4">
        <w:rPr>
          <w:sz w:val="22"/>
          <w:szCs w:val="22"/>
          <w:lang w:val="cs-CZ"/>
        </w:rPr>
        <w:t>Závěrečná ustanovení</w:t>
      </w:r>
    </w:p>
    <w:p w14:paraId="7A494F50" w14:textId="77777777" w:rsidR="00823A83" w:rsidRDefault="00182A1C" w:rsidP="00823A83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bookmarkStart w:id="32" w:name="_Hlk496131625"/>
      <w:r w:rsidRPr="00744AB4">
        <w:rPr>
          <w:szCs w:val="22"/>
        </w:rPr>
        <w:t xml:space="preserve">Změnit nebo doplnit </w:t>
      </w:r>
      <w:r w:rsidR="00823A83">
        <w:rPr>
          <w:szCs w:val="22"/>
        </w:rPr>
        <w:t>r</w:t>
      </w:r>
      <w:r w:rsidR="00C32D74" w:rsidRPr="00744AB4">
        <w:rPr>
          <w:szCs w:val="22"/>
        </w:rPr>
        <w:t>ámcovou dohodu</w:t>
      </w:r>
      <w:r w:rsidRPr="00744AB4">
        <w:rPr>
          <w:szCs w:val="22"/>
        </w:rPr>
        <w:t xml:space="preserve"> mohou smluvní strany pouze formou písemných dodatků.</w:t>
      </w:r>
    </w:p>
    <w:p w14:paraId="12AE3F50" w14:textId="039E3896" w:rsidR="00182A1C" w:rsidRPr="00823A83" w:rsidRDefault="00182A1C" w:rsidP="00823A83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823A83">
        <w:rPr>
          <w:szCs w:val="22"/>
        </w:rPr>
        <w:t xml:space="preserve">Rámcová dohoda </w:t>
      </w:r>
      <w:r w:rsidR="008E10F7" w:rsidRPr="00823A83">
        <w:rPr>
          <w:szCs w:val="22"/>
        </w:rPr>
        <w:t xml:space="preserve">nabývá </w:t>
      </w:r>
      <w:r w:rsidR="0093465F">
        <w:rPr>
          <w:szCs w:val="22"/>
        </w:rPr>
        <w:t xml:space="preserve">platnosti dnem podpisu všemi smluvními stranami a </w:t>
      </w:r>
      <w:r w:rsidRPr="00823A83">
        <w:rPr>
          <w:szCs w:val="22"/>
        </w:rPr>
        <w:t>účinnosti uveřejněním v registru smluv</w:t>
      </w:r>
      <w:r w:rsidR="009A2707">
        <w:rPr>
          <w:szCs w:val="22"/>
        </w:rPr>
        <w:t xml:space="preserve"> DIA.</w:t>
      </w:r>
      <w:r w:rsidR="00823A83" w:rsidRPr="00823A83">
        <w:rPr>
          <w:szCs w:val="22"/>
        </w:rPr>
        <w:t xml:space="preserve"> Uveřejnění </w:t>
      </w:r>
      <w:r w:rsidR="00823A83">
        <w:rPr>
          <w:szCs w:val="22"/>
        </w:rPr>
        <w:t xml:space="preserve">rámcové dohody </w:t>
      </w:r>
      <w:r w:rsidR="00823A83" w:rsidRPr="00823A83">
        <w:rPr>
          <w:szCs w:val="22"/>
        </w:rPr>
        <w:t xml:space="preserve">zajišťuje objednatel. </w:t>
      </w:r>
    </w:p>
    <w:p w14:paraId="41BFAA51" w14:textId="77777777" w:rsidR="00BC67CF" w:rsidRPr="00744AB4" w:rsidRDefault="00BC67CF" w:rsidP="00BE364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>Smluvní strany se dohodly, že každý ze Zhotovitelů výslovně souhlasí se zveřejněním smluvních podmínek obsažených v této Rámcové dohodě v rozsahu a za podmínek vyplývajících z obecně závazných právních předpisů.</w:t>
      </w:r>
    </w:p>
    <w:p w14:paraId="20C7FDEF" w14:textId="70C1490A" w:rsidR="000802AF" w:rsidRDefault="00BC67CF" w:rsidP="000802AF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 xml:space="preserve">Tato Rámcová dohoda je vyhotovena a podepsána </w:t>
      </w:r>
      <w:r w:rsidR="009A2707">
        <w:rPr>
          <w:szCs w:val="22"/>
        </w:rPr>
        <w:t>v</w:t>
      </w:r>
      <w:r w:rsidR="0093465F">
        <w:rPr>
          <w:szCs w:val="22"/>
        </w:rPr>
        <w:t xml:space="preserve"> takovém </w:t>
      </w:r>
      <w:r w:rsidR="009A2707">
        <w:rPr>
          <w:szCs w:val="22"/>
        </w:rPr>
        <w:t>počtu</w:t>
      </w:r>
      <w:r w:rsidR="009A2707" w:rsidRPr="0093465F">
        <w:rPr>
          <w:szCs w:val="22"/>
        </w:rPr>
        <w:t xml:space="preserve"> </w:t>
      </w:r>
      <w:r w:rsidR="0093465F" w:rsidRPr="0093465F">
        <w:rPr>
          <w:szCs w:val="22"/>
        </w:rPr>
        <w:t>vyhotovení</w:t>
      </w:r>
      <w:r w:rsidR="0093465F">
        <w:rPr>
          <w:szCs w:val="22"/>
        </w:rPr>
        <w:t>, aby každá smluvní strana obdržela jedno vyhotovení</w:t>
      </w:r>
    </w:p>
    <w:p w14:paraId="1EC004FD" w14:textId="11B2DC0F" w:rsidR="00182A1C" w:rsidRPr="00744AB4" w:rsidRDefault="00182A1C" w:rsidP="00A1537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 xml:space="preserve">Zhotovitel nemůže bez souhlasu </w:t>
      </w:r>
      <w:r w:rsidR="00C11C3C">
        <w:rPr>
          <w:szCs w:val="22"/>
        </w:rPr>
        <w:t>O</w:t>
      </w:r>
      <w:r w:rsidRPr="00744AB4">
        <w:rPr>
          <w:szCs w:val="22"/>
        </w:rPr>
        <w:t>bjednatele postoupit svá</w:t>
      </w:r>
      <w:r w:rsidR="00AD35F9">
        <w:rPr>
          <w:szCs w:val="22"/>
        </w:rPr>
        <w:t xml:space="preserve"> práva a povinnosti plynoucí z </w:t>
      </w:r>
      <w:r w:rsidR="00823A83">
        <w:rPr>
          <w:szCs w:val="22"/>
        </w:rPr>
        <w:t>r</w:t>
      </w:r>
      <w:r w:rsidR="0057188F" w:rsidRPr="00744AB4">
        <w:rPr>
          <w:szCs w:val="22"/>
        </w:rPr>
        <w:t>ámcové dohody</w:t>
      </w:r>
      <w:r w:rsidRPr="00744AB4">
        <w:rPr>
          <w:szCs w:val="22"/>
        </w:rPr>
        <w:t xml:space="preserve"> třetí osobě.</w:t>
      </w:r>
    </w:p>
    <w:p w14:paraId="7900F684" w14:textId="05E15AE7" w:rsidR="00367005" w:rsidRDefault="00BC67CF" w:rsidP="00367005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>Zhotovitel se zavazuje k veškeré nezbytné součinnosti pro výkon finanční kontroly ve smyslu zákona č. 320/2001 Sb., o finanční kontrole ve veřejné správě a o změně některých zákonů (zákon o finanční kontrole), ve znění pozdějších předpisů,</w:t>
      </w:r>
      <w:r w:rsidR="00AD35F9">
        <w:rPr>
          <w:szCs w:val="22"/>
        </w:rPr>
        <w:t xml:space="preserve"> a ze zákona č. 255/2012 Sb., o </w:t>
      </w:r>
      <w:r w:rsidRPr="00744AB4">
        <w:rPr>
          <w:szCs w:val="22"/>
        </w:rPr>
        <w:t>kontrole (kontrolní řád), ve znění pozdějších předpisů, a to v souvislosti s plněním předmětu této smlouvy</w:t>
      </w:r>
    </w:p>
    <w:p w14:paraId="3D9B9950" w14:textId="77777777" w:rsidR="00DB267A" w:rsidRPr="00744AB4" w:rsidRDefault="00DB267A" w:rsidP="00DB267A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567"/>
        <w:rPr>
          <w:szCs w:val="22"/>
        </w:rPr>
      </w:pPr>
    </w:p>
    <w:p w14:paraId="50C8DFBD" w14:textId="77777777" w:rsidR="00182A1C" w:rsidRDefault="00182A1C" w:rsidP="00BE364A">
      <w:pPr>
        <w:widowControl w:val="0"/>
        <w:suppressAutoHyphens/>
        <w:spacing w:after="120" w:line="252" w:lineRule="auto"/>
        <w:rPr>
          <w:szCs w:val="22"/>
        </w:rPr>
      </w:pPr>
    </w:p>
    <w:p w14:paraId="00AA3FE5" w14:textId="77777777" w:rsidR="006B1CD3" w:rsidRDefault="006B1CD3" w:rsidP="00BE364A">
      <w:pPr>
        <w:widowControl w:val="0"/>
        <w:suppressAutoHyphens/>
        <w:spacing w:after="120" w:line="252" w:lineRule="auto"/>
        <w:rPr>
          <w:szCs w:val="22"/>
        </w:rPr>
      </w:pPr>
    </w:p>
    <w:p w14:paraId="67C4F55A" w14:textId="77777777" w:rsidR="006B1CD3" w:rsidRPr="00744AB4" w:rsidRDefault="006B1CD3" w:rsidP="00BE364A">
      <w:pPr>
        <w:widowControl w:val="0"/>
        <w:suppressAutoHyphens/>
        <w:spacing w:after="120" w:line="252" w:lineRule="auto"/>
        <w:rPr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709"/>
        <w:gridCol w:w="221"/>
      </w:tblGrid>
      <w:tr w:rsidR="00182A1C" w:rsidRPr="00744AB4" w14:paraId="1572F589" w14:textId="77777777" w:rsidTr="00F00B34">
        <w:trPr>
          <w:jc w:val="center"/>
        </w:trPr>
        <w:tc>
          <w:tcPr>
            <w:tcW w:w="4787" w:type="dxa"/>
            <w:vAlign w:val="center"/>
          </w:tcPr>
          <w:tbl>
            <w:tblPr>
              <w:tblW w:w="9322" w:type="dxa"/>
              <w:tblLook w:val="04A0" w:firstRow="1" w:lastRow="0" w:firstColumn="1" w:lastColumn="0" w:noHBand="0" w:noVBand="1"/>
            </w:tblPr>
            <w:tblGrid>
              <w:gridCol w:w="4361"/>
              <w:gridCol w:w="4961"/>
            </w:tblGrid>
            <w:tr w:rsidR="007303BC" w:rsidRPr="00744AB4" w14:paraId="533108D6" w14:textId="77777777" w:rsidTr="00084A32">
              <w:tc>
                <w:tcPr>
                  <w:tcW w:w="4361" w:type="dxa"/>
                </w:tcPr>
                <w:p w14:paraId="03F9C49C" w14:textId="6EDF2FE3" w:rsidR="007303BC" w:rsidRPr="00744AB4" w:rsidRDefault="007303BC" w:rsidP="007303BC">
                  <w:pPr>
                    <w:spacing w:before="240" w:after="120" w:line="276" w:lineRule="auto"/>
                    <w:rPr>
                      <w:szCs w:val="22"/>
                    </w:rPr>
                  </w:pPr>
                  <w:bookmarkStart w:id="33" w:name="_Hlk496132314"/>
                  <w:bookmarkEnd w:id="32"/>
                </w:p>
              </w:tc>
              <w:tc>
                <w:tcPr>
                  <w:tcW w:w="4961" w:type="dxa"/>
                </w:tcPr>
                <w:p w14:paraId="1FF84D8B" w14:textId="77777777" w:rsidR="007303BC" w:rsidRPr="00744AB4" w:rsidRDefault="007303BC" w:rsidP="007303BC">
                  <w:pPr>
                    <w:spacing w:after="120" w:line="276" w:lineRule="auto"/>
                    <w:jc w:val="center"/>
                    <w:rPr>
                      <w:szCs w:val="22"/>
                    </w:rPr>
                  </w:pPr>
                </w:p>
                <w:p w14:paraId="13C3A22B" w14:textId="77777777" w:rsidR="007303BC" w:rsidRPr="00744AB4" w:rsidRDefault="007303BC" w:rsidP="007303BC">
                  <w:pPr>
                    <w:spacing w:after="120" w:line="276" w:lineRule="auto"/>
                    <w:ind w:left="15"/>
                    <w:jc w:val="center"/>
                    <w:rPr>
                      <w:szCs w:val="22"/>
                    </w:rPr>
                  </w:pPr>
                </w:p>
              </w:tc>
            </w:tr>
            <w:tr w:rsidR="007303BC" w:rsidRPr="00744AB4" w14:paraId="0DB89583" w14:textId="77777777" w:rsidTr="00084A32">
              <w:tc>
                <w:tcPr>
                  <w:tcW w:w="4361" w:type="dxa"/>
                </w:tcPr>
                <w:p w14:paraId="1B2CE2F2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…………………………………..</w:t>
                  </w:r>
                </w:p>
                <w:p w14:paraId="240B124A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za Objednatele</w:t>
                  </w:r>
                </w:p>
                <w:p w14:paraId="5CFA74FC" w14:textId="72AFA9DD" w:rsidR="007303BC" w:rsidRPr="00744AB4" w:rsidRDefault="007303BC" w:rsidP="007303BC">
                  <w:pPr>
                    <w:jc w:val="center"/>
                    <w:rPr>
                      <w:snapToGrid w:val="0"/>
                      <w:szCs w:val="22"/>
                    </w:rPr>
                  </w:pPr>
                </w:p>
              </w:tc>
              <w:tc>
                <w:tcPr>
                  <w:tcW w:w="4961" w:type="dxa"/>
                </w:tcPr>
                <w:p w14:paraId="0F66D5C5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…………………………………..</w:t>
                  </w:r>
                </w:p>
                <w:p w14:paraId="7723A175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za Zhotovitele 1</w:t>
                  </w:r>
                </w:p>
                <w:p w14:paraId="2CF5FCDE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73F291C2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3BCEB9C3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04B9321A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…………………………………..</w:t>
                  </w:r>
                </w:p>
                <w:p w14:paraId="4FC3D521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za Zhotovitele 2</w:t>
                  </w:r>
                </w:p>
                <w:p w14:paraId="26D429FB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345B579A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2F3C8B7C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40BFD409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…………………………………..</w:t>
                  </w:r>
                </w:p>
                <w:p w14:paraId="1A363BC2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za Zhotovitele 3</w:t>
                  </w:r>
                </w:p>
                <w:p w14:paraId="2D9F36D4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50072314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3CD99BB8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1D7C4819" w14:textId="4748BB91" w:rsidR="003A52BE" w:rsidRPr="00744AB4" w:rsidRDefault="003A52BE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4C509187" w14:textId="49EBB871" w:rsidR="009E618F" w:rsidRPr="00744AB4" w:rsidRDefault="009E618F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730F9D11" w14:textId="77777777" w:rsidR="009E618F" w:rsidRPr="00744AB4" w:rsidRDefault="009E618F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7134B2B4" w14:textId="77777777" w:rsidR="007303BC" w:rsidRPr="00744AB4" w:rsidRDefault="007303BC" w:rsidP="006B1CD3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</w:tc>
            </w:tr>
          </w:tbl>
          <w:p w14:paraId="4217EC71" w14:textId="413ED4C1" w:rsidR="00182A1C" w:rsidRPr="00744AB4" w:rsidRDefault="00744AB4" w:rsidP="006B1CD3">
            <w:pPr>
              <w:spacing w:after="120"/>
              <w:jc w:val="center"/>
              <w:rPr>
                <w:bCs/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lastRenderedPageBreak/>
              <w:t xml:space="preserve">                                                                                                 </w:t>
            </w:r>
          </w:p>
        </w:tc>
        <w:tc>
          <w:tcPr>
            <w:tcW w:w="4358" w:type="dxa"/>
            <w:vAlign w:val="center"/>
          </w:tcPr>
          <w:p w14:paraId="2AD67156" w14:textId="77777777" w:rsidR="00182A1C" w:rsidRPr="00744AB4" w:rsidRDefault="00182A1C" w:rsidP="00BE364A">
            <w:pPr>
              <w:widowControl w:val="0"/>
              <w:suppressAutoHyphens/>
              <w:spacing w:after="120" w:line="252" w:lineRule="auto"/>
              <w:rPr>
                <w:bCs/>
                <w:snapToGrid w:val="0"/>
                <w:szCs w:val="22"/>
              </w:rPr>
            </w:pPr>
          </w:p>
          <w:p w14:paraId="7FC6B240" w14:textId="77777777" w:rsidR="00755DA7" w:rsidRPr="00744AB4" w:rsidRDefault="00755DA7" w:rsidP="00BE364A">
            <w:pPr>
              <w:widowControl w:val="0"/>
              <w:suppressAutoHyphens/>
              <w:spacing w:after="120" w:line="252" w:lineRule="auto"/>
              <w:jc w:val="center"/>
              <w:rPr>
                <w:bCs/>
                <w:snapToGrid w:val="0"/>
                <w:szCs w:val="22"/>
              </w:rPr>
            </w:pPr>
          </w:p>
          <w:p w14:paraId="04B1426E" w14:textId="77777777" w:rsidR="00182A1C" w:rsidRPr="00744AB4" w:rsidRDefault="00182A1C" w:rsidP="00BE364A">
            <w:pPr>
              <w:widowControl w:val="0"/>
              <w:suppressAutoHyphens/>
              <w:spacing w:after="120" w:line="252" w:lineRule="auto"/>
              <w:jc w:val="center"/>
              <w:rPr>
                <w:bCs/>
                <w:snapToGrid w:val="0"/>
                <w:szCs w:val="22"/>
              </w:rPr>
            </w:pPr>
          </w:p>
          <w:p w14:paraId="1F4E2F22" w14:textId="77777777" w:rsidR="007303BC" w:rsidRPr="00744AB4" w:rsidRDefault="007303BC" w:rsidP="00BE364A">
            <w:pPr>
              <w:widowControl w:val="0"/>
              <w:suppressAutoHyphens/>
              <w:spacing w:after="120" w:line="252" w:lineRule="auto"/>
              <w:jc w:val="center"/>
              <w:rPr>
                <w:bCs/>
                <w:snapToGrid w:val="0"/>
                <w:szCs w:val="22"/>
              </w:rPr>
            </w:pPr>
          </w:p>
        </w:tc>
      </w:tr>
      <w:bookmarkEnd w:id="33"/>
    </w:tbl>
    <w:p w14:paraId="650B5A32" w14:textId="25423090" w:rsidR="00DE5EFC" w:rsidRDefault="00DE5EFC" w:rsidP="006B1CD3">
      <w:pPr>
        <w:spacing w:after="120"/>
        <w:rPr>
          <w:snapToGrid w:val="0"/>
          <w:szCs w:val="22"/>
        </w:rPr>
      </w:pPr>
    </w:p>
    <w:sectPr w:rsidR="00DE5EFC" w:rsidSect="00BE364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567" w:footer="567" w:gutter="0"/>
      <w:cols w:space="708" w:equalWidth="0">
        <w:col w:w="8930" w:space="709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ECE2D" w14:textId="77777777" w:rsidR="00F11A93" w:rsidRDefault="00F11A93">
      <w:r>
        <w:separator/>
      </w:r>
    </w:p>
  </w:endnote>
  <w:endnote w:type="continuationSeparator" w:id="0">
    <w:p w14:paraId="4CC73644" w14:textId="77777777" w:rsidR="00F11A93" w:rsidRDefault="00F1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arrison ExtraBold San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50FD5" w14:textId="570DB1AD" w:rsidR="00BF3AAA" w:rsidRPr="00D32BF2" w:rsidRDefault="00BF3AAA">
    <w:pPr>
      <w:pStyle w:val="Zpat"/>
      <w:jc w:val="right"/>
      <w:rPr>
        <w:rFonts w:ascii="Segoe UI" w:hAnsi="Segoe UI" w:cs="Segoe UI"/>
        <w:color w:val="7A7A7A"/>
        <w:szCs w:val="22"/>
      </w:rPr>
    </w:pPr>
    <w:r w:rsidRPr="00D32BF2">
      <w:rPr>
        <w:rFonts w:ascii="Segoe UI" w:hAnsi="Segoe UI" w:cs="Segoe UI"/>
        <w:color w:val="7A7A7A"/>
        <w:szCs w:val="22"/>
      </w:rPr>
      <w:fldChar w:fldCharType="begin"/>
    </w:r>
    <w:r w:rsidRPr="00D32BF2">
      <w:rPr>
        <w:rFonts w:ascii="Segoe UI" w:hAnsi="Segoe UI" w:cs="Segoe UI"/>
        <w:color w:val="7A7A7A"/>
        <w:szCs w:val="22"/>
      </w:rPr>
      <w:instrText xml:space="preserve"> PAGE </w:instrText>
    </w:r>
    <w:r w:rsidRPr="00D32BF2">
      <w:rPr>
        <w:rFonts w:ascii="Segoe UI" w:hAnsi="Segoe UI" w:cs="Segoe UI"/>
        <w:color w:val="7A7A7A"/>
        <w:szCs w:val="22"/>
      </w:rPr>
      <w:fldChar w:fldCharType="separate"/>
    </w:r>
    <w:r w:rsidR="00AD35F9">
      <w:rPr>
        <w:rFonts w:ascii="Segoe UI" w:hAnsi="Segoe UI" w:cs="Segoe UI"/>
        <w:noProof/>
        <w:color w:val="7A7A7A"/>
        <w:szCs w:val="22"/>
      </w:rPr>
      <w:t>1</w:t>
    </w:r>
    <w:r w:rsidR="00AD35F9">
      <w:rPr>
        <w:rFonts w:ascii="Segoe UI" w:hAnsi="Segoe UI" w:cs="Segoe UI"/>
        <w:noProof/>
        <w:color w:val="7A7A7A"/>
        <w:szCs w:val="22"/>
      </w:rPr>
      <w:t>2</w:t>
    </w:r>
    <w:r w:rsidRPr="00D32BF2">
      <w:rPr>
        <w:rFonts w:ascii="Segoe UI" w:hAnsi="Segoe UI" w:cs="Segoe UI"/>
        <w:color w:val="7A7A7A"/>
        <w:szCs w:val="22"/>
      </w:rPr>
      <w:fldChar w:fldCharType="end"/>
    </w:r>
    <w:r w:rsidRPr="00D32BF2">
      <w:rPr>
        <w:rFonts w:ascii="Segoe UI" w:hAnsi="Segoe UI" w:cs="Segoe UI"/>
        <w:color w:val="7A7A7A"/>
        <w:szCs w:val="22"/>
      </w:rPr>
      <w:t>/</w:t>
    </w:r>
    <w:r w:rsidRPr="00D32BF2">
      <w:rPr>
        <w:rFonts w:ascii="Segoe UI" w:hAnsi="Segoe UI" w:cs="Segoe UI"/>
        <w:color w:val="7A7A7A"/>
        <w:szCs w:val="22"/>
      </w:rPr>
      <w:fldChar w:fldCharType="begin"/>
    </w:r>
    <w:r w:rsidRPr="00D32BF2">
      <w:rPr>
        <w:rFonts w:ascii="Segoe UI" w:hAnsi="Segoe UI" w:cs="Segoe UI"/>
        <w:color w:val="7A7A7A"/>
        <w:szCs w:val="22"/>
      </w:rPr>
      <w:instrText xml:space="preserve"> NUMPAGES </w:instrText>
    </w:r>
    <w:r w:rsidRPr="00D32BF2">
      <w:rPr>
        <w:rFonts w:ascii="Segoe UI" w:hAnsi="Segoe UI" w:cs="Segoe UI"/>
        <w:color w:val="7A7A7A"/>
        <w:szCs w:val="22"/>
      </w:rPr>
      <w:fldChar w:fldCharType="separate"/>
    </w:r>
    <w:r w:rsidR="00AD35F9">
      <w:rPr>
        <w:rFonts w:ascii="Segoe UI" w:hAnsi="Segoe UI" w:cs="Segoe UI"/>
        <w:noProof/>
        <w:color w:val="7A7A7A"/>
        <w:szCs w:val="22"/>
      </w:rPr>
      <w:t>13</w:t>
    </w:r>
    <w:r w:rsidRPr="00D32BF2">
      <w:rPr>
        <w:rFonts w:ascii="Segoe UI" w:hAnsi="Segoe UI" w:cs="Segoe UI"/>
        <w:color w:val="7A7A7A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5B89B" w14:textId="016D0768" w:rsidR="00BF3AAA" w:rsidRPr="005F03C7" w:rsidRDefault="00BF3AAA">
    <w:pPr>
      <w:ind w:right="1"/>
      <w:jc w:val="right"/>
      <w:rPr>
        <w:rFonts w:ascii="Palatino Linotype" w:hAnsi="Palatino Linotype" w:cs="Arial"/>
        <w:color w:val="7A7A7A"/>
        <w:szCs w:val="22"/>
      </w:rPr>
    </w:pPr>
    <w:r w:rsidRPr="005F03C7">
      <w:rPr>
        <w:rFonts w:ascii="Palatino Linotype" w:hAnsi="Palatino Linotype" w:cs="Arial"/>
        <w:color w:val="7A7A7A"/>
        <w:szCs w:val="22"/>
      </w:rPr>
      <w:fldChar w:fldCharType="begin"/>
    </w:r>
    <w:r w:rsidRPr="005F03C7">
      <w:rPr>
        <w:rFonts w:ascii="Palatino Linotype" w:hAnsi="Palatino Linotype" w:cs="Arial"/>
        <w:color w:val="7A7A7A"/>
        <w:szCs w:val="22"/>
      </w:rPr>
      <w:instrText xml:space="preserve"> PAGE </w:instrText>
    </w:r>
    <w:r w:rsidRPr="005F03C7">
      <w:rPr>
        <w:rFonts w:ascii="Palatino Linotype" w:hAnsi="Palatino Linotype" w:cs="Arial"/>
        <w:color w:val="7A7A7A"/>
        <w:szCs w:val="22"/>
      </w:rPr>
      <w:fldChar w:fldCharType="separate"/>
    </w:r>
    <w:r w:rsidR="00AD35F9">
      <w:rPr>
        <w:rFonts w:ascii="Palatino Linotype" w:hAnsi="Palatino Linotype" w:cs="Arial"/>
        <w:noProof/>
        <w:color w:val="7A7A7A"/>
        <w:szCs w:val="22"/>
      </w:rPr>
      <w:t>13</w:t>
    </w:r>
    <w:r w:rsidRPr="005F03C7">
      <w:rPr>
        <w:rFonts w:ascii="Palatino Linotype" w:hAnsi="Palatino Linotype" w:cs="Arial"/>
        <w:color w:val="7A7A7A"/>
        <w:szCs w:val="22"/>
      </w:rPr>
      <w:fldChar w:fldCharType="end"/>
    </w:r>
    <w:r w:rsidRPr="005F03C7">
      <w:rPr>
        <w:rFonts w:ascii="Palatino Linotype" w:hAnsi="Palatino Linotype" w:cs="Arial"/>
        <w:color w:val="7A7A7A"/>
        <w:szCs w:val="22"/>
      </w:rPr>
      <w:t>/</w:t>
    </w:r>
    <w:r w:rsidRPr="005F03C7">
      <w:rPr>
        <w:rFonts w:ascii="Palatino Linotype" w:hAnsi="Palatino Linotype" w:cs="Arial"/>
        <w:color w:val="7A7A7A"/>
        <w:szCs w:val="22"/>
      </w:rPr>
      <w:fldChar w:fldCharType="begin"/>
    </w:r>
    <w:r w:rsidRPr="005F03C7">
      <w:rPr>
        <w:rFonts w:ascii="Palatino Linotype" w:hAnsi="Palatino Linotype" w:cs="Arial"/>
        <w:color w:val="7A7A7A"/>
        <w:szCs w:val="22"/>
      </w:rPr>
      <w:instrText xml:space="preserve"> NUMPAGES </w:instrText>
    </w:r>
    <w:r w:rsidRPr="005F03C7">
      <w:rPr>
        <w:rFonts w:ascii="Palatino Linotype" w:hAnsi="Palatino Linotype" w:cs="Arial"/>
        <w:color w:val="7A7A7A"/>
        <w:szCs w:val="22"/>
      </w:rPr>
      <w:fldChar w:fldCharType="separate"/>
    </w:r>
    <w:r w:rsidR="00AD35F9">
      <w:rPr>
        <w:rFonts w:ascii="Palatino Linotype" w:hAnsi="Palatino Linotype" w:cs="Arial"/>
        <w:noProof/>
        <w:color w:val="7A7A7A"/>
        <w:szCs w:val="22"/>
      </w:rPr>
      <w:t>13</w:t>
    </w:r>
    <w:r w:rsidRPr="005F03C7">
      <w:rPr>
        <w:rFonts w:ascii="Palatino Linotype" w:hAnsi="Palatino Linotype" w:cs="Arial"/>
        <w:color w:val="7A7A7A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90B3E" w14:textId="385233E4" w:rsidR="00BF3AAA" w:rsidRPr="0054626E" w:rsidRDefault="00BF3AAA">
    <w:pPr>
      <w:pStyle w:val="Zpat"/>
      <w:jc w:val="right"/>
      <w:rPr>
        <w:rFonts w:ascii="Segoe UI" w:hAnsi="Segoe UI" w:cs="Segoe UI"/>
        <w:szCs w:val="22"/>
      </w:rPr>
    </w:pPr>
    <w:r w:rsidRPr="0054626E">
      <w:rPr>
        <w:rStyle w:val="slostrnky"/>
        <w:rFonts w:ascii="Segoe UI" w:hAnsi="Segoe UI" w:cs="Segoe UI"/>
        <w:szCs w:val="22"/>
      </w:rPr>
      <w:t xml:space="preserve">1/ </w:t>
    </w:r>
    <w:r w:rsidRPr="0054626E">
      <w:rPr>
        <w:rStyle w:val="slostrnky"/>
        <w:rFonts w:ascii="Segoe UI" w:hAnsi="Segoe UI" w:cs="Segoe UI"/>
        <w:szCs w:val="22"/>
      </w:rPr>
      <w:fldChar w:fldCharType="begin"/>
    </w:r>
    <w:r w:rsidRPr="0054626E">
      <w:rPr>
        <w:rStyle w:val="slostrnky"/>
        <w:rFonts w:ascii="Segoe UI" w:hAnsi="Segoe UI" w:cs="Segoe UI"/>
        <w:szCs w:val="22"/>
      </w:rPr>
      <w:instrText xml:space="preserve"> PAGE </w:instrText>
    </w:r>
    <w:r w:rsidRPr="0054626E">
      <w:rPr>
        <w:rStyle w:val="slostrnky"/>
        <w:rFonts w:ascii="Segoe UI" w:hAnsi="Segoe UI" w:cs="Segoe UI"/>
        <w:szCs w:val="22"/>
      </w:rPr>
      <w:fldChar w:fldCharType="separate"/>
    </w:r>
    <w:r w:rsidR="00AD35F9">
      <w:rPr>
        <w:rStyle w:val="slostrnky"/>
        <w:rFonts w:ascii="Segoe UI" w:hAnsi="Segoe UI" w:cs="Segoe UI"/>
        <w:noProof/>
        <w:szCs w:val="22"/>
      </w:rPr>
      <w:t>1</w:t>
    </w:r>
    <w:r w:rsidRPr="0054626E">
      <w:rPr>
        <w:rStyle w:val="slostrnky"/>
        <w:rFonts w:ascii="Segoe UI" w:hAnsi="Segoe UI" w:cs="Segoe UI"/>
        <w:szCs w:val="22"/>
      </w:rPr>
      <w:fldChar w:fldCharType="end"/>
    </w:r>
    <w:r w:rsidRPr="0054626E">
      <w:rPr>
        <w:rStyle w:val="slostrnky"/>
        <w:rFonts w:ascii="Segoe UI" w:hAnsi="Segoe UI" w:cs="Segoe UI"/>
        <w:szCs w:val="22"/>
      </w:rPr>
      <w:t xml:space="preserve"> (celkem </w:t>
    </w:r>
    <w:r w:rsidRPr="0054626E">
      <w:rPr>
        <w:rStyle w:val="slostrnky"/>
        <w:rFonts w:ascii="Segoe UI" w:hAnsi="Segoe UI" w:cs="Segoe UI"/>
        <w:szCs w:val="22"/>
      </w:rPr>
      <w:fldChar w:fldCharType="begin"/>
    </w:r>
    <w:r w:rsidRPr="0054626E">
      <w:rPr>
        <w:rStyle w:val="slostrnky"/>
        <w:rFonts w:ascii="Segoe UI" w:hAnsi="Segoe UI" w:cs="Segoe UI"/>
        <w:szCs w:val="22"/>
      </w:rPr>
      <w:instrText xml:space="preserve"> NUMPAGES </w:instrText>
    </w:r>
    <w:r w:rsidRPr="0054626E">
      <w:rPr>
        <w:rStyle w:val="slostrnky"/>
        <w:rFonts w:ascii="Segoe UI" w:hAnsi="Segoe UI" w:cs="Segoe UI"/>
        <w:szCs w:val="22"/>
      </w:rPr>
      <w:fldChar w:fldCharType="separate"/>
    </w:r>
    <w:r w:rsidR="00AD35F9">
      <w:rPr>
        <w:rStyle w:val="slostrnky"/>
        <w:rFonts w:ascii="Segoe UI" w:hAnsi="Segoe UI" w:cs="Segoe UI"/>
        <w:noProof/>
        <w:szCs w:val="22"/>
      </w:rPr>
      <w:t>13</w:t>
    </w:r>
    <w:r w:rsidRPr="0054626E">
      <w:rPr>
        <w:rStyle w:val="slostrnky"/>
        <w:rFonts w:ascii="Segoe UI" w:hAnsi="Segoe UI" w:cs="Segoe UI"/>
        <w:szCs w:val="22"/>
      </w:rPr>
      <w:fldChar w:fldCharType="end"/>
    </w:r>
    <w:r w:rsidRPr="0054626E">
      <w:rPr>
        <w:rStyle w:val="slostrnky"/>
        <w:rFonts w:ascii="Segoe UI" w:hAnsi="Segoe UI" w:cs="Segoe UI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CA7AC" w14:textId="77777777" w:rsidR="00F11A93" w:rsidRDefault="00F11A93">
      <w:r>
        <w:separator/>
      </w:r>
    </w:p>
  </w:footnote>
  <w:footnote w:type="continuationSeparator" w:id="0">
    <w:p w14:paraId="71E529BF" w14:textId="77777777" w:rsidR="00F11A93" w:rsidRDefault="00F11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A023" w14:textId="77777777" w:rsidR="00BF3AAA" w:rsidRDefault="00BF3AAA">
    <w:pPr>
      <w:pStyle w:val="Seznamsodr"/>
      <w:numPr>
        <w:ilvl w:val="0"/>
        <w:numId w:val="0"/>
      </w:numPr>
      <w:suppressLineNumbers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C1136" w14:textId="77777777" w:rsidR="00BF3AAA" w:rsidRDefault="00BF3AAA">
    <w:pPr>
      <w:pStyle w:val="Zhlav"/>
      <w:tabs>
        <w:tab w:val="clear" w:pos="4536"/>
      </w:tabs>
      <w:rPr>
        <w:sz w:val="18"/>
      </w:rPr>
    </w:pPr>
    <w:r>
      <w:rPr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6528"/>
        </w:tabs>
        <w:ind w:left="652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2C55F74"/>
    <w:multiLevelType w:val="hybridMultilevel"/>
    <w:tmpl w:val="71E86240"/>
    <w:lvl w:ilvl="0" w:tplc="0602C89A">
      <w:start w:val="1"/>
      <w:numFmt w:val="decimal"/>
      <w:lvlText w:val="%1."/>
      <w:lvlJc w:val="left"/>
      <w:pPr>
        <w:ind w:left="2148" w:hanging="360"/>
      </w:pPr>
      <w:rPr>
        <w:b w:val="0"/>
      </w:rPr>
    </w:lvl>
    <w:lvl w:ilvl="1" w:tplc="27403F88">
      <w:start w:val="1"/>
      <w:numFmt w:val="decimal"/>
      <w:lvlText w:val="5.%2."/>
      <w:lvlJc w:val="left"/>
      <w:pPr>
        <w:ind w:left="2868" w:hanging="360"/>
      </w:pPr>
    </w:lvl>
    <w:lvl w:ilvl="2" w:tplc="0405001B">
      <w:start w:val="1"/>
      <w:numFmt w:val="lowerRoman"/>
      <w:lvlText w:val="%3."/>
      <w:lvlJc w:val="right"/>
      <w:pPr>
        <w:ind w:left="3588" w:hanging="180"/>
      </w:pPr>
    </w:lvl>
    <w:lvl w:ilvl="3" w:tplc="0405000F">
      <w:start w:val="1"/>
      <w:numFmt w:val="decimal"/>
      <w:lvlText w:val="%4."/>
      <w:lvlJc w:val="left"/>
      <w:pPr>
        <w:ind w:left="4308" w:hanging="360"/>
      </w:pPr>
    </w:lvl>
    <w:lvl w:ilvl="4" w:tplc="04050019">
      <w:start w:val="1"/>
      <w:numFmt w:val="lowerLetter"/>
      <w:lvlText w:val="%5."/>
      <w:lvlJc w:val="left"/>
      <w:pPr>
        <w:ind w:left="5028" w:hanging="360"/>
      </w:pPr>
    </w:lvl>
    <w:lvl w:ilvl="5" w:tplc="0405001B">
      <w:start w:val="1"/>
      <w:numFmt w:val="lowerRoman"/>
      <w:lvlText w:val="%6."/>
      <w:lvlJc w:val="right"/>
      <w:pPr>
        <w:ind w:left="5748" w:hanging="180"/>
      </w:pPr>
    </w:lvl>
    <w:lvl w:ilvl="6" w:tplc="0405000F">
      <w:start w:val="1"/>
      <w:numFmt w:val="decimal"/>
      <w:lvlText w:val="%7."/>
      <w:lvlJc w:val="left"/>
      <w:pPr>
        <w:ind w:left="6468" w:hanging="360"/>
      </w:pPr>
    </w:lvl>
    <w:lvl w:ilvl="7" w:tplc="04050019">
      <w:start w:val="1"/>
      <w:numFmt w:val="lowerLetter"/>
      <w:lvlText w:val="%8."/>
      <w:lvlJc w:val="left"/>
      <w:pPr>
        <w:ind w:left="7188" w:hanging="360"/>
      </w:pPr>
    </w:lvl>
    <w:lvl w:ilvl="8" w:tplc="0405001B">
      <w:start w:val="1"/>
      <w:numFmt w:val="lowerRoman"/>
      <w:lvlText w:val="%9."/>
      <w:lvlJc w:val="right"/>
      <w:pPr>
        <w:ind w:left="7908" w:hanging="180"/>
      </w:pPr>
    </w:lvl>
  </w:abstractNum>
  <w:abstractNum w:abstractNumId="2" w15:restartNumberingAfterBreak="0">
    <w:nsid w:val="048B00F2"/>
    <w:multiLevelType w:val="multilevel"/>
    <w:tmpl w:val="E2B03BA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5B70081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076964D7"/>
    <w:multiLevelType w:val="hybridMultilevel"/>
    <w:tmpl w:val="BFD4B90C"/>
    <w:lvl w:ilvl="0" w:tplc="E9EE039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5" w15:restartNumberingAfterBreak="0">
    <w:nsid w:val="077D753F"/>
    <w:multiLevelType w:val="multilevel"/>
    <w:tmpl w:val="89BA05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7F20125"/>
    <w:multiLevelType w:val="multilevel"/>
    <w:tmpl w:val="1E98025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7F91083"/>
    <w:multiLevelType w:val="multilevel"/>
    <w:tmpl w:val="747C206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isLgl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931"/>
        </w:tabs>
        <w:ind w:left="1702" w:hanging="851"/>
      </w:pPr>
      <w:rPr>
        <w:rFonts w:ascii="Tahoma" w:hAnsi="Tahoma"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854"/>
        </w:tabs>
        <w:ind w:left="28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8"/>
        </w:tabs>
        <w:ind w:left="29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2"/>
        </w:tabs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6"/>
        </w:tabs>
        <w:ind w:left="3286" w:hanging="1584"/>
      </w:pPr>
      <w:rPr>
        <w:rFonts w:hint="default"/>
      </w:rPr>
    </w:lvl>
  </w:abstractNum>
  <w:abstractNum w:abstractNumId="8" w15:restartNumberingAfterBreak="0">
    <w:nsid w:val="08C346A0"/>
    <w:multiLevelType w:val="hybridMultilevel"/>
    <w:tmpl w:val="BC42B28A"/>
    <w:lvl w:ilvl="0" w:tplc="AF00464E">
      <w:start w:val="1"/>
      <w:numFmt w:val="bullet"/>
      <w:pStyle w:val="Odrka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6B882B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0CCC1535"/>
    <w:multiLevelType w:val="multilevel"/>
    <w:tmpl w:val="9F703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Segoe UI" w:hAnsi="Segoe UI" w:cs="Segoe UI" w:hint="default"/>
        <w:b/>
        <w:strike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100073CB"/>
    <w:multiLevelType w:val="multilevel"/>
    <w:tmpl w:val="F9DC0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Segoe UI" w:hAnsi="Segoe UI" w:cs="Segoe UI" w:hint="default"/>
        <w:b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ascii="Segoe UI" w:hAnsi="Segoe UI" w:hint="default"/>
        <w:b w:val="0"/>
        <w:i w:val="0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14331B40"/>
    <w:multiLevelType w:val="hybridMultilevel"/>
    <w:tmpl w:val="2376E62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85E87"/>
    <w:multiLevelType w:val="hybridMultilevel"/>
    <w:tmpl w:val="0A801B7C"/>
    <w:lvl w:ilvl="0" w:tplc="9F4A6624">
      <w:start w:val="1"/>
      <w:numFmt w:val="bullet"/>
      <w:pStyle w:val="Seznamsodrkami2"/>
      <w:lvlText w:val=""/>
      <w:lvlJc w:val="left"/>
      <w:pPr>
        <w:tabs>
          <w:tab w:val="num" w:pos="1211"/>
        </w:tabs>
        <w:ind w:left="1134" w:hanging="283"/>
      </w:pPr>
      <w:rPr>
        <w:rFonts w:ascii="Wingdings" w:hAnsi="Wingdings" w:hint="default"/>
        <w:b w:val="0"/>
        <w:i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E6FED"/>
    <w:multiLevelType w:val="multilevel"/>
    <w:tmpl w:val="6A18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/>
        <w:strike w:val="0"/>
        <w:sz w:val="16"/>
        <w:szCs w:val="16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ascii="Segoe UI" w:hAnsi="Segoe UI" w:hint="default"/>
        <w:b w:val="0"/>
        <w:i w:val="0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2B202E21"/>
    <w:multiLevelType w:val="multilevel"/>
    <w:tmpl w:val="D708E5EE"/>
    <w:lvl w:ilvl="0">
      <w:start w:val="1"/>
      <w:numFmt w:val="decimal"/>
      <w:pStyle w:val="slolnku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5" w15:restartNumberingAfterBreak="0">
    <w:nsid w:val="2CE57A66"/>
    <w:multiLevelType w:val="multilevel"/>
    <w:tmpl w:val="42B0A89A"/>
    <w:lvl w:ilvl="0">
      <w:start w:val="1"/>
      <w:numFmt w:val="ordinal"/>
      <w:pStyle w:val="Smlouva"/>
      <w:lvlText w:val="%1"/>
      <w:lvlJc w:val="left"/>
      <w:pPr>
        <w:tabs>
          <w:tab w:val="num" w:pos="851"/>
        </w:tabs>
        <w:ind w:left="851" w:hanging="851"/>
      </w:pPr>
      <w:rPr>
        <w:rFonts w:ascii="Arial" w:hAnsi="Calisto MT" w:hint="default"/>
        <w:b w:val="0"/>
        <w:i w:val="0"/>
        <w:sz w:val="24"/>
        <w:u w:val="none"/>
      </w:rPr>
    </w:lvl>
    <w:lvl w:ilvl="1">
      <w:start w:val="1"/>
      <w:numFmt w:val="decimal"/>
      <w:lvlText w:val="%1%2"/>
      <w:lvlJc w:val="left"/>
      <w:pPr>
        <w:tabs>
          <w:tab w:val="num" w:pos="851"/>
        </w:tabs>
        <w:ind w:left="851" w:hanging="851"/>
      </w:pPr>
      <w:rPr>
        <w:rFonts w:ascii="Arial" w:hAnsi="Calisto MT" w:hint="default"/>
        <w:b w:val="0"/>
        <w:i w:val="0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Garrison ExtraBold Sans" w:hint="default"/>
        <w:b w:val="0"/>
        <w:i w:val="0"/>
        <w:sz w:val="24"/>
        <w:u w:val="none"/>
      </w:rPr>
    </w:lvl>
    <w:lvl w:ilvl="3">
      <w:start w:val="1"/>
      <w:numFmt w:val="decimal"/>
      <w:suff w:val="nothing"/>
      <w:lvlText w:val="%1.%2.%3.%4"/>
      <w:lvlJc w:val="left"/>
      <w:pPr>
        <w:ind w:left="851" w:hanging="851"/>
      </w:pPr>
      <w:rPr>
        <w:rFonts w:ascii="Arial" w:hAnsi="Garrison ExtraBold Sans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31164C12"/>
    <w:multiLevelType w:val="hybridMultilevel"/>
    <w:tmpl w:val="E43C9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8E593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356D0E6">
      <w:start w:val="1"/>
      <w:numFmt w:val="lowerLetter"/>
      <w:lvlText w:val="%3)"/>
      <w:lvlJc w:val="left"/>
      <w:pPr>
        <w:ind w:left="2160" w:hanging="360"/>
      </w:pPr>
      <w:rPr>
        <w:rFonts w:ascii="Segoe UI" w:hAnsi="Segoe UI" w:cs="Segoe UI" w:hint="default"/>
        <w:b w:val="0"/>
        <w:i w:val="0"/>
        <w:sz w:val="22"/>
        <w:szCs w:val="22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67042"/>
    <w:multiLevelType w:val="multilevel"/>
    <w:tmpl w:val="1DB4D2EA"/>
    <w:lvl w:ilvl="0">
      <w:start w:val="1"/>
      <w:numFmt w:val="decimal"/>
      <w:lvlText w:val="%1"/>
      <w:lvlJc w:val="left"/>
      <w:pPr>
        <w:tabs>
          <w:tab w:val="num" w:pos="179"/>
        </w:tabs>
        <w:ind w:left="179" w:hanging="360"/>
      </w:pPr>
      <w:rPr>
        <w:rFonts w:hint="default"/>
      </w:rPr>
    </w:lvl>
    <w:lvl w:ilvl="1">
      <w:start w:val="1"/>
      <w:numFmt w:val="decimal"/>
      <w:pStyle w:val="SODodstavec"/>
      <w:lvlText w:val="%1.%2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39"/>
        </w:tabs>
        <w:ind w:left="53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9"/>
        </w:tabs>
        <w:ind w:left="5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99"/>
        </w:tabs>
        <w:ind w:left="89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99"/>
        </w:tabs>
        <w:ind w:left="89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59"/>
        </w:tabs>
        <w:ind w:left="1259" w:hanging="1440"/>
      </w:pPr>
      <w:rPr>
        <w:rFonts w:hint="default"/>
      </w:rPr>
    </w:lvl>
  </w:abstractNum>
  <w:abstractNum w:abstractNumId="18" w15:restartNumberingAfterBreak="0">
    <w:nsid w:val="3B6B47BF"/>
    <w:multiLevelType w:val="hybridMultilevel"/>
    <w:tmpl w:val="F1E0C606"/>
    <w:lvl w:ilvl="0" w:tplc="7BAAA778">
      <w:start w:val="1"/>
      <w:numFmt w:val="lowerLetter"/>
      <w:lvlText w:val="%1)"/>
      <w:lvlJc w:val="left"/>
      <w:pPr>
        <w:ind w:left="1778" w:hanging="360"/>
      </w:pPr>
      <w:rPr>
        <w:rFonts w:ascii="Segoe UI" w:hAnsi="Segoe UI" w:cs="Segoe U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F5855F6"/>
    <w:multiLevelType w:val="multilevel"/>
    <w:tmpl w:val="B03C81A8"/>
    <w:lvl w:ilvl="0">
      <w:start w:val="1"/>
      <w:numFmt w:val="lowerLetter"/>
      <w:pStyle w:val="slsezn1psmena"/>
      <w:lvlText w:val="%1)"/>
      <w:lvlJc w:val="left"/>
      <w:pPr>
        <w:tabs>
          <w:tab w:val="num" w:pos="851"/>
        </w:tabs>
        <w:ind w:left="85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40C620DD"/>
    <w:multiLevelType w:val="multilevel"/>
    <w:tmpl w:val="0F0468CA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trike w:val="0"/>
      </w:rPr>
    </w:lvl>
    <w:lvl w:ilvl="1">
      <w:start w:val="1"/>
      <w:numFmt w:val="decimal"/>
      <w:lvlText w:val="%1.%2"/>
      <w:lvlJc w:val="left"/>
      <w:pPr>
        <w:tabs>
          <w:tab w:val="num" w:pos="1443"/>
        </w:tabs>
        <w:ind w:left="1443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1" w15:restartNumberingAfterBreak="0">
    <w:nsid w:val="44BF20C2"/>
    <w:multiLevelType w:val="hybridMultilevel"/>
    <w:tmpl w:val="BD68F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5397F"/>
    <w:multiLevelType w:val="hybridMultilevel"/>
    <w:tmpl w:val="759414B4"/>
    <w:lvl w:ilvl="0" w:tplc="20D627C0">
      <w:start w:val="1"/>
      <w:numFmt w:val="decimal"/>
      <w:pStyle w:val="slseznamodrazka"/>
      <w:lvlText w:val="%1."/>
      <w:lvlJc w:val="left"/>
      <w:pPr>
        <w:tabs>
          <w:tab w:val="num" w:pos="1211"/>
        </w:tabs>
        <w:ind w:left="1134" w:hanging="283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AE7D8F"/>
    <w:multiLevelType w:val="multilevel"/>
    <w:tmpl w:val="67303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/>
        <w:strike w:val="0"/>
        <w:sz w:val="16"/>
        <w:szCs w:val="16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49620793"/>
    <w:multiLevelType w:val="multilevel"/>
    <w:tmpl w:val="8DC8DC5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861"/>
        </w:tabs>
        <w:ind w:left="861" w:hanging="720"/>
      </w:pPr>
      <w:rPr>
        <w:rFonts w:ascii="Segoe UI" w:hAnsi="Segoe UI" w:cs="Segoe UI" w:hint="default"/>
        <w:b w:val="0"/>
        <w:strike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49B558AF"/>
    <w:multiLevelType w:val="multilevel"/>
    <w:tmpl w:val="21E4A09E"/>
    <w:lvl w:ilvl="0">
      <w:start w:val="9"/>
      <w:numFmt w:val="decimal"/>
      <w:lvlText w:val="%1."/>
      <w:lvlJc w:val="left"/>
      <w:pPr>
        <w:ind w:left="567" w:hanging="567"/>
      </w:pPr>
      <w:rPr>
        <w:rFonts w:asciiTheme="minorHAnsi" w:hAnsiTheme="minorHAnsi" w:cs="Times New Roman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b w:val="0"/>
      </w:rPr>
    </w:lvl>
    <w:lvl w:ilvl="2">
      <w:start w:val="1"/>
      <w:numFmt w:val="bullet"/>
      <w:lvlText w:val=""/>
      <w:lvlJc w:val="left"/>
      <w:pPr>
        <w:ind w:left="1701" w:hanging="567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ind w:left="2268" w:hanging="567"/>
      </w:pPr>
    </w:lvl>
    <w:lvl w:ilvl="4">
      <w:start w:val="1"/>
      <w:numFmt w:val="decimal"/>
      <w:lvlText w:val="%1.%2.%3.%4.%5."/>
      <w:lvlJc w:val="left"/>
      <w:pPr>
        <w:ind w:left="2835" w:hanging="567"/>
      </w:pPr>
    </w:lvl>
    <w:lvl w:ilvl="5">
      <w:start w:val="1"/>
      <w:numFmt w:val="decimal"/>
      <w:lvlText w:val="%1.%2.%3.%4.%5.%6."/>
      <w:lvlJc w:val="left"/>
      <w:pPr>
        <w:ind w:left="3402" w:hanging="567"/>
      </w:pPr>
    </w:lvl>
    <w:lvl w:ilvl="6">
      <w:start w:val="1"/>
      <w:numFmt w:val="decimal"/>
      <w:lvlText w:val="%1.%2.%3.%4.%5.%6.%7."/>
      <w:lvlJc w:val="left"/>
      <w:pPr>
        <w:ind w:left="3969" w:hanging="567"/>
      </w:pPr>
    </w:lvl>
    <w:lvl w:ilvl="7">
      <w:start w:val="1"/>
      <w:numFmt w:val="decimal"/>
      <w:lvlText w:val="%1.%2.%3.%4.%5.%6.%7.%8."/>
      <w:lvlJc w:val="left"/>
      <w:pPr>
        <w:ind w:left="4536" w:hanging="567"/>
      </w:pPr>
    </w:lvl>
    <w:lvl w:ilvl="8">
      <w:start w:val="1"/>
      <w:numFmt w:val="decimal"/>
      <w:lvlText w:val="%1.%2.%3.%4.%5.%6.%7.%8.%9."/>
      <w:lvlJc w:val="left"/>
      <w:pPr>
        <w:ind w:left="5103" w:hanging="567"/>
      </w:pPr>
    </w:lvl>
  </w:abstractNum>
  <w:abstractNum w:abstractNumId="26" w15:restartNumberingAfterBreak="0">
    <w:nsid w:val="4E665277"/>
    <w:multiLevelType w:val="hybridMultilevel"/>
    <w:tmpl w:val="BDA6188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53F13"/>
    <w:multiLevelType w:val="hybridMultilevel"/>
    <w:tmpl w:val="74E88682"/>
    <w:lvl w:ilvl="0" w:tplc="94A607B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D6752"/>
    <w:multiLevelType w:val="hybridMultilevel"/>
    <w:tmpl w:val="015A4932"/>
    <w:lvl w:ilvl="0" w:tplc="A71EA41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1388C8F6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76E02"/>
    <w:multiLevelType w:val="multilevel"/>
    <w:tmpl w:val="AF1AFAF8"/>
    <w:lvl w:ilvl="0">
      <w:start w:val="1"/>
      <w:numFmt w:val="decimal"/>
      <w:lvlText w:val="16.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16.%2."/>
      <w:lvlJc w:val="left"/>
      <w:pPr>
        <w:tabs>
          <w:tab w:val="num" w:pos="659"/>
        </w:tabs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0" w15:restartNumberingAfterBreak="0">
    <w:nsid w:val="5B300C74"/>
    <w:multiLevelType w:val="multilevel"/>
    <w:tmpl w:val="F9CA67B4"/>
    <w:lvl w:ilvl="0">
      <w:start w:val="1"/>
      <w:numFmt w:val="decimal"/>
      <w:lvlText w:val="%1."/>
      <w:lvlJc w:val="left"/>
      <w:pPr>
        <w:tabs>
          <w:tab w:val="num" w:pos="927"/>
        </w:tabs>
        <w:ind w:left="851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slsezn2sla"/>
      <w:isLgl/>
      <w:lvlText w:val="%1.%2"/>
      <w:lvlJc w:val="left"/>
      <w:pPr>
        <w:tabs>
          <w:tab w:val="num" w:pos="927"/>
        </w:tabs>
        <w:ind w:left="851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418"/>
        </w:tabs>
        <w:ind w:left="1418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2498"/>
        </w:tabs>
        <w:ind w:left="2269" w:hanging="851"/>
      </w:pPr>
      <w:rPr>
        <w:rFonts w:ascii="Tahoma" w:hAnsi="Tahoma"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3421"/>
        </w:tabs>
        <w:ind w:left="342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5"/>
        </w:tabs>
        <w:ind w:left="356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09"/>
        </w:tabs>
        <w:ind w:left="37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53"/>
        </w:tabs>
        <w:ind w:left="3853" w:hanging="1584"/>
      </w:pPr>
      <w:rPr>
        <w:rFonts w:hint="default"/>
      </w:rPr>
    </w:lvl>
  </w:abstractNum>
  <w:abstractNum w:abstractNumId="31" w15:restartNumberingAfterBreak="0">
    <w:nsid w:val="5D0E37B3"/>
    <w:multiLevelType w:val="hybridMultilevel"/>
    <w:tmpl w:val="1BFA8BAE"/>
    <w:lvl w:ilvl="0" w:tplc="A71EA41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31FF1"/>
    <w:multiLevelType w:val="hybridMultilevel"/>
    <w:tmpl w:val="9F7CE476"/>
    <w:lvl w:ilvl="0" w:tplc="DFCC2A3C">
      <w:start w:val="1"/>
      <w:numFmt w:val="bullet"/>
      <w:pStyle w:val="Seznamsodrkami"/>
      <w:lvlText w:val="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  <w:b w:val="0"/>
        <w:i w:val="0"/>
        <w:color w:val="auto"/>
        <w:sz w:val="22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A0EDFA2">
      <w:start w:val="1"/>
      <w:numFmt w:val="ordinal"/>
      <w:lvlText w:val="%3"/>
      <w:lvlJc w:val="left"/>
      <w:pPr>
        <w:tabs>
          <w:tab w:val="num" w:pos="1117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16"/>
        <w:u w:val="none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E01242"/>
    <w:multiLevelType w:val="multilevel"/>
    <w:tmpl w:val="77C8D4EC"/>
    <w:lvl w:ilvl="0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Segoe UI" w:hAnsi="Segoe UI" w:cs="Segoe UI"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A6E59BB"/>
    <w:multiLevelType w:val="hybridMultilevel"/>
    <w:tmpl w:val="3F4EF55E"/>
    <w:lvl w:ilvl="0" w:tplc="5046FFC0">
      <w:start w:val="1"/>
      <w:numFmt w:val="bullet"/>
      <w:pStyle w:val="Seznamsodr"/>
      <w:lvlText w:val="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  <w:sz w:val="24"/>
      </w:rPr>
    </w:lvl>
    <w:lvl w:ilvl="1" w:tplc="04050019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5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75F920F8"/>
    <w:multiLevelType w:val="hybridMultilevel"/>
    <w:tmpl w:val="2690AF0A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606204F"/>
    <w:multiLevelType w:val="multilevel"/>
    <w:tmpl w:val="C83C46F6"/>
    <w:lvl w:ilvl="0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islseznampsm2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851" w:hanging="851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851" w:hanging="851"/>
      </w:pPr>
      <w:rPr>
        <w:rFonts w:ascii="Tahoma" w:hAnsi="Tahoma"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38" w15:restartNumberingAfterBreak="0">
    <w:nsid w:val="7C104B7C"/>
    <w:multiLevelType w:val="multilevel"/>
    <w:tmpl w:val="B21EB042"/>
    <w:lvl w:ilvl="0">
      <w:start w:val="1"/>
      <w:numFmt w:val="decimal"/>
      <w:pStyle w:val="Nadpis1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Nadpis2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851" w:hanging="851"/>
      </w:pPr>
      <w:rPr>
        <w:rFonts w:ascii="Tahoma" w:hAnsi="Tahoma"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39" w15:restartNumberingAfterBreak="0">
    <w:nsid w:val="7ED46C51"/>
    <w:multiLevelType w:val="multilevel"/>
    <w:tmpl w:val="75ACB0D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  <w:sz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1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1"/>
      </w:rPr>
    </w:lvl>
  </w:abstractNum>
  <w:num w:numId="1" w16cid:durableId="74515535">
    <w:abstractNumId w:val="15"/>
  </w:num>
  <w:num w:numId="2" w16cid:durableId="42754503">
    <w:abstractNumId w:val="6"/>
  </w:num>
  <w:num w:numId="3" w16cid:durableId="929895625">
    <w:abstractNumId w:val="34"/>
  </w:num>
  <w:num w:numId="4" w16cid:durableId="160898595">
    <w:abstractNumId w:val="22"/>
  </w:num>
  <w:num w:numId="5" w16cid:durableId="2104839436">
    <w:abstractNumId w:val="19"/>
  </w:num>
  <w:num w:numId="6" w16cid:durableId="1630430943">
    <w:abstractNumId w:val="30"/>
  </w:num>
  <w:num w:numId="7" w16cid:durableId="780681541">
    <w:abstractNumId w:val="37"/>
  </w:num>
  <w:num w:numId="8" w16cid:durableId="1253389181">
    <w:abstractNumId w:val="38"/>
  </w:num>
  <w:num w:numId="9" w16cid:durableId="602150239">
    <w:abstractNumId w:val="7"/>
  </w:num>
  <w:num w:numId="10" w16cid:durableId="424956526">
    <w:abstractNumId w:val="32"/>
  </w:num>
  <w:num w:numId="11" w16cid:durableId="289550985">
    <w:abstractNumId w:val="12"/>
  </w:num>
  <w:num w:numId="12" w16cid:durableId="1702392124">
    <w:abstractNumId w:val="8"/>
  </w:num>
  <w:num w:numId="13" w16cid:durableId="159780591">
    <w:abstractNumId w:val="17"/>
  </w:num>
  <w:num w:numId="14" w16cid:durableId="1889340972">
    <w:abstractNumId w:val="24"/>
  </w:num>
  <w:num w:numId="15" w16cid:durableId="1853375291">
    <w:abstractNumId w:val="26"/>
  </w:num>
  <w:num w:numId="16" w16cid:durableId="1656453934">
    <w:abstractNumId w:val="14"/>
  </w:num>
  <w:num w:numId="17" w16cid:durableId="100614054">
    <w:abstractNumId w:val="16"/>
  </w:num>
  <w:num w:numId="18" w16cid:durableId="1143472957">
    <w:abstractNumId w:val="18"/>
  </w:num>
  <w:num w:numId="19" w16cid:durableId="319045516">
    <w:abstractNumId w:val="35"/>
  </w:num>
  <w:num w:numId="20" w16cid:durableId="1172600934">
    <w:abstractNumId w:val="31"/>
  </w:num>
  <w:num w:numId="21" w16cid:durableId="70469173">
    <w:abstractNumId w:val="28"/>
  </w:num>
  <w:num w:numId="22" w16cid:durableId="1005478849">
    <w:abstractNumId w:val="4"/>
  </w:num>
  <w:num w:numId="23" w16cid:durableId="346640976">
    <w:abstractNumId w:val="13"/>
  </w:num>
  <w:num w:numId="24" w16cid:durableId="1534731017">
    <w:abstractNumId w:val="21"/>
  </w:num>
  <w:num w:numId="25" w16cid:durableId="11995453">
    <w:abstractNumId w:val="27"/>
  </w:num>
  <w:num w:numId="26" w16cid:durableId="1878278392">
    <w:abstractNumId w:val="11"/>
  </w:num>
  <w:num w:numId="27" w16cid:durableId="516040030">
    <w:abstractNumId w:val="0"/>
  </w:num>
  <w:num w:numId="28" w16cid:durableId="1557011766">
    <w:abstractNumId w:val="23"/>
  </w:num>
  <w:num w:numId="29" w16cid:durableId="25524696">
    <w:abstractNumId w:val="9"/>
  </w:num>
  <w:num w:numId="30" w16cid:durableId="1354109076">
    <w:abstractNumId w:val="29"/>
  </w:num>
  <w:num w:numId="31" w16cid:durableId="687681791">
    <w:abstractNumId w:val="10"/>
  </w:num>
  <w:num w:numId="32" w16cid:durableId="270286195">
    <w:abstractNumId w:val="33"/>
  </w:num>
  <w:num w:numId="33" w16cid:durableId="1354456689">
    <w:abstractNumId w:val="36"/>
  </w:num>
  <w:num w:numId="34" w16cid:durableId="483545188">
    <w:abstractNumId w:val="3"/>
  </w:num>
  <w:num w:numId="35" w16cid:durableId="1889954075">
    <w:abstractNumId w:val="5"/>
  </w:num>
  <w:num w:numId="36" w16cid:durableId="282931118">
    <w:abstractNumId w:val="39"/>
  </w:num>
  <w:num w:numId="37" w16cid:durableId="413279424">
    <w:abstractNumId w:val="20"/>
  </w:num>
  <w:num w:numId="38" w16cid:durableId="1532573495">
    <w:abstractNumId w:val="2"/>
  </w:num>
  <w:num w:numId="39" w16cid:durableId="270942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1615393">
    <w:abstractNumId w:val="25"/>
    <w:lvlOverride w:ilvl="0">
      <w:startOverride w:val="9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C72"/>
    <w:rsid w:val="000029A2"/>
    <w:rsid w:val="0000451D"/>
    <w:rsid w:val="0000489E"/>
    <w:rsid w:val="00004EE7"/>
    <w:rsid w:val="00005CD3"/>
    <w:rsid w:val="00011EBA"/>
    <w:rsid w:val="00014A56"/>
    <w:rsid w:val="00014B91"/>
    <w:rsid w:val="00022F4D"/>
    <w:rsid w:val="00024229"/>
    <w:rsid w:val="00024EB6"/>
    <w:rsid w:val="00032337"/>
    <w:rsid w:val="0003414D"/>
    <w:rsid w:val="00037585"/>
    <w:rsid w:val="00041D0D"/>
    <w:rsid w:val="00044B7C"/>
    <w:rsid w:val="00047445"/>
    <w:rsid w:val="0005232B"/>
    <w:rsid w:val="00053710"/>
    <w:rsid w:val="00053F76"/>
    <w:rsid w:val="00055074"/>
    <w:rsid w:val="00060AAD"/>
    <w:rsid w:val="00063938"/>
    <w:rsid w:val="00064DA7"/>
    <w:rsid w:val="00066684"/>
    <w:rsid w:val="0006715F"/>
    <w:rsid w:val="00071B34"/>
    <w:rsid w:val="000802AF"/>
    <w:rsid w:val="00084A32"/>
    <w:rsid w:val="00085333"/>
    <w:rsid w:val="000925D3"/>
    <w:rsid w:val="00094BBA"/>
    <w:rsid w:val="0009595E"/>
    <w:rsid w:val="0009796A"/>
    <w:rsid w:val="000A1104"/>
    <w:rsid w:val="000A2B8D"/>
    <w:rsid w:val="000A4E31"/>
    <w:rsid w:val="000B4E5F"/>
    <w:rsid w:val="000B5DF5"/>
    <w:rsid w:val="000D0F96"/>
    <w:rsid w:val="000D7BC8"/>
    <w:rsid w:val="000E1387"/>
    <w:rsid w:val="000E373C"/>
    <w:rsid w:val="000E5562"/>
    <w:rsid w:val="000E556A"/>
    <w:rsid w:val="000E7754"/>
    <w:rsid w:val="000F23B0"/>
    <w:rsid w:val="000F568B"/>
    <w:rsid w:val="000F6424"/>
    <w:rsid w:val="000F7DEA"/>
    <w:rsid w:val="00107056"/>
    <w:rsid w:val="0011109E"/>
    <w:rsid w:val="001133F8"/>
    <w:rsid w:val="00117D0A"/>
    <w:rsid w:val="00121304"/>
    <w:rsid w:val="001218F2"/>
    <w:rsid w:val="00136B07"/>
    <w:rsid w:val="00140787"/>
    <w:rsid w:val="0014359B"/>
    <w:rsid w:val="0014658E"/>
    <w:rsid w:val="001559AE"/>
    <w:rsid w:val="00166E52"/>
    <w:rsid w:val="00167FAC"/>
    <w:rsid w:val="001765F7"/>
    <w:rsid w:val="00176A31"/>
    <w:rsid w:val="00182A1C"/>
    <w:rsid w:val="001851DC"/>
    <w:rsid w:val="00185CCF"/>
    <w:rsid w:val="001934CE"/>
    <w:rsid w:val="001947A6"/>
    <w:rsid w:val="001A0297"/>
    <w:rsid w:val="001A153C"/>
    <w:rsid w:val="001A17D4"/>
    <w:rsid w:val="001A1F1D"/>
    <w:rsid w:val="001A445E"/>
    <w:rsid w:val="001B4D76"/>
    <w:rsid w:val="001B69E2"/>
    <w:rsid w:val="001B7DE2"/>
    <w:rsid w:val="001C600C"/>
    <w:rsid w:val="001C6398"/>
    <w:rsid w:val="001D02B8"/>
    <w:rsid w:val="001D2054"/>
    <w:rsid w:val="001D4413"/>
    <w:rsid w:val="001D715A"/>
    <w:rsid w:val="001E04A7"/>
    <w:rsid w:val="001E359D"/>
    <w:rsid w:val="001E512F"/>
    <w:rsid w:val="001E6636"/>
    <w:rsid w:val="001F1549"/>
    <w:rsid w:val="001F1C63"/>
    <w:rsid w:val="001F5FE9"/>
    <w:rsid w:val="002008F5"/>
    <w:rsid w:val="00202A02"/>
    <w:rsid w:val="002063DC"/>
    <w:rsid w:val="00206FD9"/>
    <w:rsid w:val="00207959"/>
    <w:rsid w:val="002132C1"/>
    <w:rsid w:val="002154D8"/>
    <w:rsid w:val="00217BFE"/>
    <w:rsid w:val="002203E9"/>
    <w:rsid w:val="00221409"/>
    <w:rsid w:val="002225FB"/>
    <w:rsid w:val="0022613F"/>
    <w:rsid w:val="00226E44"/>
    <w:rsid w:val="0022782B"/>
    <w:rsid w:val="0023303D"/>
    <w:rsid w:val="00233688"/>
    <w:rsid w:val="0023503E"/>
    <w:rsid w:val="002360AB"/>
    <w:rsid w:val="002448CF"/>
    <w:rsid w:val="00250FA1"/>
    <w:rsid w:val="00254A25"/>
    <w:rsid w:val="002604B5"/>
    <w:rsid w:val="0026080E"/>
    <w:rsid w:val="00261DE6"/>
    <w:rsid w:val="00270676"/>
    <w:rsid w:val="0027238B"/>
    <w:rsid w:val="002727B8"/>
    <w:rsid w:val="00274E50"/>
    <w:rsid w:val="00280988"/>
    <w:rsid w:val="002859F3"/>
    <w:rsid w:val="00290738"/>
    <w:rsid w:val="002956C8"/>
    <w:rsid w:val="00295DD0"/>
    <w:rsid w:val="002A0B2A"/>
    <w:rsid w:val="002A1958"/>
    <w:rsid w:val="002A2CE0"/>
    <w:rsid w:val="002A7528"/>
    <w:rsid w:val="002B4F0E"/>
    <w:rsid w:val="002B5213"/>
    <w:rsid w:val="002B5D4A"/>
    <w:rsid w:val="002B71B1"/>
    <w:rsid w:val="002D12FC"/>
    <w:rsid w:val="002D4B68"/>
    <w:rsid w:val="002E1A06"/>
    <w:rsid w:val="002E1A44"/>
    <w:rsid w:val="002E3644"/>
    <w:rsid w:val="002E49E9"/>
    <w:rsid w:val="002E53B9"/>
    <w:rsid w:val="002E570F"/>
    <w:rsid w:val="002E7706"/>
    <w:rsid w:val="00300602"/>
    <w:rsid w:val="003020E5"/>
    <w:rsid w:val="00304875"/>
    <w:rsid w:val="00305E79"/>
    <w:rsid w:val="00312DFE"/>
    <w:rsid w:val="00313C5D"/>
    <w:rsid w:val="00315E74"/>
    <w:rsid w:val="003169F7"/>
    <w:rsid w:val="003206CB"/>
    <w:rsid w:val="00320EA2"/>
    <w:rsid w:val="00322294"/>
    <w:rsid w:val="003239DA"/>
    <w:rsid w:val="00327F43"/>
    <w:rsid w:val="00334CD9"/>
    <w:rsid w:val="00335BC3"/>
    <w:rsid w:val="003400A3"/>
    <w:rsid w:val="003409D4"/>
    <w:rsid w:val="00347B0C"/>
    <w:rsid w:val="00347E85"/>
    <w:rsid w:val="00350D9C"/>
    <w:rsid w:val="00352EA3"/>
    <w:rsid w:val="00353F55"/>
    <w:rsid w:val="00355E5C"/>
    <w:rsid w:val="003607CE"/>
    <w:rsid w:val="003625EE"/>
    <w:rsid w:val="003635BF"/>
    <w:rsid w:val="0036538D"/>
    <w:rsid w:val="0036671D"/>
    <w:rsid w:val="00366772"/>
    <w:rsid w:val="00367005"/>
    <w:rsid w:val="00367902"/>
    <w:rsid w:val="0037005E"/>
    <w:rsid w:val="00370153"/>
    <w:rsid w:val="003709DB"/>
    <w:rsid w:val="00374133"/>
    <w:rsid w:val="00385FEE"/>
    <w:rsid w:val="003A0ADA"/>
    <w:rsid w:val="003A52BE"/>
    <w:rsid w:val="003A5A1A"/>
    <w:rsid w:val="003A689B"/>
    <w:rsid w:val="003B4D3F"/>
    <w:rsid w:val="003C3D94"/>
    <w:rsid w:val="003E43F6"/>
    <w:rsid w:val="003E73A2"/>
    <w:rsid w:val="003F38B9"/>
    <w:rsid w:val="003F705D"/>
    <w:rsid w:val="003F7955"/>
    <w:rsid w:val="00402811"/>
    <w:rsid w:val="004123E3"/>
    <w:rsid w:val="00417853"/>
    <w:rsid w:val="00425C50"/>
    <w:rsid w:val="00426E03"/>
    <w:rsid w:val="004279C2"/>
    <w:rsid w:val="0043491F"/>
    <w:rsid w:val="0044285C"/>
    <w:rsid w:val="004457FC"/>
    <w:rsid w:val="00446178"/>
    <w:rsid w:val="00453FD7"/>
    <w:rsid w:val="0045414C"/>
    <w:rsid w:val="004543D4"/>
    <w:rsid w:val="00457045"/>
    <w:rsid w:val="0046190F"/>
    <w:rsid w:val="0047222B"/>
    <w:rsid w:val="004760BD"/>
    <w:rsid w:val="00483436"/>
    <w:rsid w:val="00484E79"/>
    <w:rsid w:val="00486750"/>
    <w:rsid w:val="004910AE"/>
    <w:rsid w:val="0049231A"/>
    <w:rsid w:val="00494134"/>
    <w:rsid w:val="004961E3"/>
    <w:rsid w:val="00497ADC"/>
    <w:rsid w:val="004A1FA2"/>
    <w:rsid w:val="004A6945"/>
    <w:rsid w:val="004A7154"/>
    <w:rsid w:val="004B233C"/>
    <w:rsid w:val="004B3836"/>
    <w:rsid w:val="004B68D8"/>
    <w:rsid w:val="004B6D02"/>
    <w:rsid w:val="004C0E74"/>
    <w:rsid w:val="004C31E5"/>
    <w:rsid w:val="004D24B5"/>
    <w:rsid w:val="004D6F61"/>
    <w:rsid w:val="004F261E"/>
    <w:rsid w:val="004F57ED"/>
    <w:rsid w:val="00507514"/>
    <w:rsid w:val="00510583"/>
    <w:rsid w:val="005313DC"/>
    <w:rsid w:val="005344AF"/>
    <w:rsid w:val="0054626E"/>
    <w:rsid w:val="0056135D"/>
    <w:rsid w:val="005614EC"/>
    <w:rsid w:val="005630C8"/>
    <w:rsid w:val="00563F40"/>
    <w:rsid w:val="00564E35"/>
    <w:rsid w:val="00570596"/>
    <w:rsid w:val="0057188F"/>
    <w:rsid w:val="00574D4E"/>
    <w:rsid w:val="00575006"/>
    <w:rsid w:val="00575C6B"/>
    <w:rsid w:val="005768C7"/>
    <w:rsid w:val="00577660"/>
    <w:rsid w:val="00581635"/>
    <w:rsid w:val="00581802"/>
    <w:rsid w:val="00583ACE"/>
    <w:rsid w:val="005903AF"/>
    <w:rsid w:val="00592463"/>
    <w:rsid w:val="005A0FAF"/>
    <w:rsid w:val="005A7298"/>
    <w:rsid w:val="005B24E2"/>
    <w:rsid w:val="005C1A51"/>
    <w:rsid w:val="005C253A"/>
    <w:rsid w:val="005C58F9"/>
    <w:rsid w:val="005C765B"/>
    <w:rsid w:val="005D113F"/>
    <w:rsid w:val="005D3923"/>
    <w:rsid w:val="005D7592"/>
    <w:rsid w:val="005E2433"/>
    <w:rsid w:val="005E41F1"/>
    <w:rsid w:val="005F03C7"/>
    <w:rsid w:val="005F1D0C"/>
    <w:rsid w:val="005F7359"/>
    <w:rsid w:val="006024AB"/>
    <w:rsid w:val="0060364B"/>
    <w:rsid w:val="00607B90"/>
    <w:rsid w:val="00610180"/>
    <w:rsid w:val="00611BBB"/>
    <w:rsid w:val="00614509"/>
    <w:rsid w:val="00623010"/>
    <w:rsid w:val="0062495C"/>
    <w:rsid w:val="0062591A"/>
    <w:rsid w:val="006319A7"/>
    <w:rsid w:val="006330DF"/>
    <w:rsid w:val="00634CB5"/>
    <w:rsid w:val="00647C9A"/>
    <w:rsid w:val="0065172A"/>
    <w:rsid w:val="00652DF9"/>
    <w:rsid w:val="00654244"/>
    <w:rsid w:val="00655149"/>
    <w:rsid w:val="00655DA8"/>
    <w:rsid w:val="006633A2"/>
    <w:rsid w:val="006641DD"/>
    <w:rsid w:val="0067124A"/>
    <w:rsid w:val="00674E4A"/>
    <w:rsid w:val="006774C9"/>
    <w:rsid w:val="0067751F"/>
    <w:rsid w:val="00680944"/>
    <w:rsid w:val="006823E3"/>
    <w:rsid w:val="00687D8E"/>
    <w:rsid w:val="006916AE"/>
    <w:rsid w:val="00692F6F"/>
    <w:rsid w:val="006940EE"/>
    <w:rsid w:val="006B1428"/>
    <w:rsid w:val="006B1CD3"/>
    <w:rsid w:val="006B5D3E"/>
    <w:rsid w:val="006B6389"/>
    <w:rsid w:val="006C2E43"/>
    <w:rsid w:val="006C3DA6"/>
    <w:rsid w:val="006D5363"/>
    <w:rsid w:val="006D72BF"/>
    <w:rsid w:val="006E06B9"/>
    <w:rsid w:val="006F11C0"/>
    <w:rsid w:val="00710B75"/>
    <w:rsid w:val="0071146A"/>
    <w:rsid w:val="00714779"/>
    <w:rsid w:val="00714C6E"/>
    <w:rsid w:val="00717527"/>
    <w:rsid w:val="00721588"/>
    <w:rsid w:val="007247FB"/>
    <w:rsid w:val="00725B26"/>
    <w:rsid w:val="007303BC"/>
    <w:rsid w:val="007337F3"/>
    <w:rsid w:val="00735615"/>
    <w:rsid w:val="00736286"/>
    <w:rsid w:val="00736D8C"/>
    <w:rsid w:val="00740154"/>
    <w:rsid w:val="00744AB4"/>
    <w:rsid w:val="00746950"/>
    <w:rsid w:val="007503CF"/>
    <w:rsid w:val="00753CED"/>
    <w:rsid w:val="007557A7"/>
    <w:rsid w:val="00755DA7"/>
    <w:rsid w:val="00762EFD"/>
    <w:rsid w:val="0076537E"/>
    <w:rsid w:val="00771E9D"/>
    <w:rsid w:val="007738CA"/>
    <w:rsid w:val="007807FB"/>
    <w:rsid w:val="0078284E"/>
    <w:rsid w:val="00782E86"/>
    <w:rsid w:val="007905A0"/>
    <w:rsid w:val="00790895"/>
    <w:rsid w:val="00791533"/>
    <w:rsid w:val="00794A6B"/>
    <w:rsid w:val="007965C1"/>
    <w:rsid w:val="00797BAC"/>
    <w:rsid w:val="007A61F7"/>
    <w:rsid w:val="007B03A7"/>
    <w:rsid w:val="007B42E2"/>
    <w:rsid w:val="007B4B8D"/>
    <w:rsid w:val="007B681E"/>
    <w:rsid w:val="007C0D1D"/>
    <w:rsid w:val="007C4EC3"/>
    <w:rsid w:val="007E2CA9"/>
    <w:rsid w:val="007E66C6"/>
    <w:rsid w:val="007E6787"/>
    <w:rsid w:val="007F010F"/>
    <w:rsid w:val="00802EB6"/>
    <w:rsid w:val="008100D6"/>
    <w:rsid w:val="00815544"/>
    <w:rsid w:val="00817741"/>
    <w:rsid w:val="0081781C"/>
    <w:rsid w:val="0082004E"/>
    <w:rsid w:val="00823A83"/>
    <w:rsid w:val="00825029"/>
    <w:rsid w:val="0083391B"/>
    <w:rsid w:val="00836E06"/>
    <w:rsid w:val="00846B84"/>
    <w:rsid w:val="00847ACD"/>
    <w:rsid w:val="00847D82"/>
    <w:rsid w:val="008534DB"/>
    <w:rsid w:val="00857E28"/>
    <w:rsid w:val="008649D3"/>
    <w:rsid w:val="008A0548"/>
    <w:rsid w:val="008A362B"/>
    <w:rsid w:val="008B1432"/>
    <w:rsid w:val="008B1531"/>
    <w:rsid w:val="008B709B"/>
    <w:rsid w:val="008C36B8"/>
    <w:rsid w:val="008C3FEF"/>
    <w:rsid w:val="008C5BC3"/>
    <w:rsid w:val="008D35F8"/>
    <w:rsid w:val="008D5C0C"/>
    <w:rsid w:val="008E10F7"/>
    <w:rsid w:val="008E2B24"/>
    <w:rsid w:val="008E42EF"/>
    <w:rsid w:val="008E47A7"/>
    <w:rsid w:val="008E58E1"/>
    <w:rsid w:val="008E5B92"/>
    <w:rsid w:val="008E6623"/>
    <w:rsid w:val="008F7C19"/>
    <w:rsid w:val="009023EE"/>
    <w:rsid w:val="0090345C"/>
    <w:rsid w:val="009066D6"/>
    <w:rsid w:val="00907867"/>
    <w:rsid w:val="00913F9F"/>
    <w:rsid w:val="0091539A"/>
    <w:rsid w:val="00915B95"/>
    <w:rsid w:val="009173B5"/>
    <w:rsid w:val="00923645"/>
    <w:rsid w:val="00924BB6"/>
    <w:rsid w:val="0092617F"/>
    <w:rsid w:val="00926931"/>
    <w:rsid w:val="00926AB3"/>
    <w:rsid w:val="0093465F"/>
    <w:rsid w:val="00934B00"/>
    <w:rsid w:val="00934FE8"/>
    <w:rsid w:val="00936049"/>
    <w:rsid w:val="00937EBF"/>
    <w:rsid w:val="00952EDC"/>
    <w:rsid w:val="009643C8"/>
    <w:rsid w:val="00964F69"/>
    <w:rsid w:val="00967721"/>
    <w:rsid w:val="00971DD1"/>
    <w:rsid w:val="009749A5"/>
    <w:rsid w:val="0097616D"/>
    <w:rsid w:val="00976CDA"/>
    <w:rsid w:val="00981CEC"/>
    <w:rsid w:val="009853A2"/>
    <w:rsid w:val="009901F3"/>
    <w:rsid w:val="009917E0"/>
    <w:rsid w:val="00992235"/>
    <w:rsid w:val="00993326"/>
    <w:rsid w:val="0099503A"/>
    <w:rsid w:val="009A0AA4"/>
    <w:rsid w:val="009A2707"/>
    <w:rsid w:val="009A3ADF"/>
    <w:rsid w:val="009A7C06"/>
    <w:rsid w:val="009A7E37"/>
    <w:rsid w:val="009B023C"/>
    <w:rsid w:val="009C57C6"/>
    <w:rsid w:val="009D1B06"/>
    <w:rsid w:val="009D546F"/>
    <w:rsid w:val="009E3E50"/>
    <w:rsid w:val="009E4168"/>
    <w:rsid w:val="009E618F"/>
    <w:rsid w:val="009F3639"/>
    <w:rsid w:val="009F5962"/>
    <w:rsid w:val="00A05E6F"/>
    <w:rsid w:val="00A06DCF"/>
    <w:rsid w:val="00A126D5"/>
    <w:rsid w:val="00A1537B"/>
    <w:rsid w:val="00A20223"/>
    <w:rsid w:val="00A265FF"/>
    <w:rsid w:val="00A31FF9"/>
    <w:rsid w:val="00A32B5B"/>
    <w:rsid w:val="00A337AF"/>
    <w:rsid w:val="00A33C05"/>
    <w:rsid w:val="00A35F4C"/>
    <w:rsid w:val="00A40017"/>
    <w:rsid w:val="00A42E09"/>
    <w:rsid w:val="00A4448E"/>
    <w:rsid w:val="00A456D9"/>
    <w:rsid w:val="00A47C32"/>
    <w:rsid w:val="00A50400"/>
    <w:rsid w:val="00A506A2"/>
    <w:rsid w:val="00A50E7E"/>
    <w:rsid w:val="00A55CC9"/>
    <w:rsid w:val="00A56A2D"/>
    <w:rsid w:val="00A56E07"/>
    <w:rsid w:val="00A640B1"/>
    <w:rsid w:val="00A84557"/>
    <w:rsid w:val="00A84674"/>
    <w:rsid w:val="00A90AF0"/>
    <w:rsid w:val="00A94289"/>
    <w:rsid w:val="00A950C7"/>
    <w:rsid w:val="00A9530C"/>
    <w:rsid w:val="00AA5C23"/>
    <w:rsid w:val="00AA6E87"/>
    <w:rsid w:val="00AA754D"/>
    <w:rsid w:val="00AB3207"/>
    <w:rsid w:val="00AB36DA"/>
    <w:rsid w:val="00AC421A"/>
    <w:rsid w:val="00AC68C9"/>
    <w:rsid w:val="00AD35F9"/>
    <w:rsid w:val="00AD4ED1"/>
    <w:rsid w:val="00AE0DD5"/>
    <w:rsid w:val="00AE45E3"/>
    <w:rsid w:val="00AF0A34"/>
    <w:rsid w:val="00AF2FDD"/>
    <w:rsid w:val="00AF50A8"/>
    <w:rsid w:val="00AF6934"/>
    <w:rsid w:val="00B112A8"/>
    <w:rsid w:val="00B144E5"/>
    <w:rsid w:val="00B2634B"/>
    <w:rsid w:val="00B26B59"/>
    <w:rsid w:val="00B30666"/>
    <w:rsid w:val="00B34E7F"/>
    <w:rsid w:val="00B3612A"/>
    <w:rsid w:val="00B42ABE"/>
    <w:rsid w:val="00B42DC3"/>
    <w:rsid w:val="00B45F97"/>
    <w:rsid w:val="00B53C67"/>
    <w:rsid w:val="00B56569"/>
    <w:rsid w:val="00B61EE3"/>
    <w:rsid w:val="00B6214E"/>
    <w:rsid w:val="00B657C4"/>
    <w:rsid w:val="00B66D18"/>
    <w:rsid w:val="00B72AB8"/>
    <w:rsid w:val="00B73207"/>
    <w:rsid w:val="00B7599B"/>
    <w:rsid w:val="00B81B1B"/>
    <w:rsid w:val="00B8439F"/>
    <w:rsid w:val="00B858A3"/>
    <w:rsid w:val="00B8763A"/>
    <w:rsid w:val="00B90DB1"/>
    <w:rsid w:val="00B91EE1"/>
    <w:rsid w:val="00B93C1A"/>
    <w:rsid w:val="00BB008D"/>
    <w:rsid w:val="00BB12B2"/>
    <w:rsid w:val="00BB228B"/>
    <w:rsid w:val="00BB2DD3"/>
    <w:rsid w:val="00BB46B9"/>
    <w:rsid w:val="00BB7127"/>
    <w:rsid w:val="00BC4ABB"/>
    <w:rsid w:val="00BC5308"/>
    <w:rsid w:val="00BC63EA"/>
    <w:rsid w:val="00BC67CF"/>
    <w:rsid w:val="00BE364A"/>
    <w:rsid w:val="00BE36F1"/>
    <w:rsid w:val="00BF0393"/>
    <w:rsid w:val="00BF3AAA"/>
    <w:rsid w:val="00BF463D"/>
    <w:rsid w:val="00C0192C"/>
    <w:rsid w:val="00C06947"/>
    <w:rsid w:val="00C1181B"/>
    <w:rsid w:val="00C11C3C"/>
    <w:rsid w:val="00C1233C"/>
    <w:rsid w:val="00C12AC5"/>
    <w:rsid w:val="00C14373"/>
    <w:rsid w:val="00C14E26"/>
    <w:rsid w:val="00C1785F"/>
    <w:rsid w:val="00C22B63"/>
    <w:rsid w:val="00C32D74"/>
    <w:rsid w:val="00C37EEA"/>
    <w:rsid w:val="00C4749C"/>
    <w:rsid w:val="00C54338"/>
    <w:rsid w:val="00C57A12"/>
    <w:rsid w:val="00C600E8"/>
    <w:rsid w:val="00C61236"/>
    <w:rsid w:val="00C617A2"/>
    <w:rsid w:val="00C65D79"/>
    <w:rsid w:val="00C7557E"/>
    <w:rsid w:val="00C769BF"/>
    <w:rsid w:val="00C809B7"/>
    <w:rsid w:val="00C83436"/>
    <w:rsid w:val="00C87315"/>
    <w:rsid w:val="00C87E38"/>
    <w:rsid w:val="00C90809"/>
    <w:rsid w:val="00C9216B"/>
    <w:rsid w:val="00C95E72"/>
    <w:rsid w:val="00C961D4"/>
    <w:rsid w:val="00C9684A"/>
    <w:rsid w:val="00C974FC"/>
    <w:rsid w:val="00CA6ED6"/>
    <w:rsid w:val="00CB1768"/>
    <w:rsid w:val="00CB472D"/>
    <w:rsid w:val="00CB6D09"/>
    <w:rsid w:val="00CB6F2B"/>
    <w:rsid w:val="00CC62A5"/>
    <w:rsid w:val="00CD0C72"/>
    <w:rsid w:val="00CE25AE"/>
    <w:rsid w:val="00CE40E8"/>
    <w:rsid w:val="00CE50E3"/>
    <w:rsid w:val="00CE51EB"/>
    <w:rsid w:val="00CE56DF"/>
    <w:rsid w:val="00CF057A"/>
    <w:rsid w:val="00CF28D1"/>
    <w:rsid w:val="00CF48E2"/>
    <w:rsid w:val="00CF6AAE"/>
    <w:rsid w:val="00D03731"/>
    <w:rsid w:val="00D04952"/>
    <w:rsid w:val="00D063C1"/>
    <w:rsid w:val="00D0793F"/>
    <w:rsid w:val="00D221E3"/>
    <w:rsid w:val="00D23BB1"/>
    <w:rsid w:val="00D23CB9"/>
    <w:rsid w:val="00D27752"/>
    <w:rsid w:val="00D32BF2"/>
    <w:rsid w:val="00D4530B"/>
    <w:rsid w:val="00D47679"/>
    <w:rsid w:val="00D5280D"/>
    <w:rsid w:val="00D633C8"/>
    <w:rsid w:val="00D63D20"/>
    <w:rsid w:val="00D6584F"/>
    <w:rsid w:val="00D66B1B"/>
    <w:rsid w:val="00D84EC3"/>
    <w:rsid w:val="00D86E9D"/>
    <w:rsid w:val="00D93150"/>
    <w:rsid w:val="00D9508C"/>
    <w:rsid w:val="00D9668D"/>
    <w:rsid w:val="00D96852"/>
    <w:rsid w:val="00DA4DE2"/>
    <w:rsid w:val="00DA7D11"/>
    <w:rsid w:val="00DB267A"/>
    <w:rsid w:val="00DB5B44"/>
    <w:rsid w:val="00DC0E64"/>
    <w:rsid w:val="00DC4BDC"/>
    <w:rsid w:val="00DD4568"/>
    <w:rsid w:val="00DD5CB8"/>
    <w:rsid w:val="00DD657B"/>
    <w:rsid w:val="00DE0F4F"/>
    <w:rsid w:val="00DE1F51"/>
    <w:rsid w:val="00DE4379"/>
    <w:rsid w:val="00DE5EFC"/>
    <w:rsid w:val="00DE700B"/>
    <w:rsid w:val="00DF1FD6"/>
    <w:rsid w:val="00DF561D"/>
    <w:rsid w:val="00DF5A00"/>
    <w:rsid w:val="00DF6643"/>
    <w:rsid w:val="00DF6791"/>
    <w:rsid w:val="00E02769"/>
    <w:rsid w:val="00E029F3"/>
    <w:rsid w:val="00E02B3E"/>
    <w:rsid w:val="00E05958"/>
    <w:rsid w:val="00E05ECB"/>
    <w:rsid w:val="00E06813"/>
    <w:rsid w:val="00E10225"/>
    <w:rsid w:val="00E105EC"/>
    <w:rsid w:val="00E13D6A"/>
    <w:rsid w:val="00E16269"/>
    <w:rsid w:val="00E167B8"/>
    <w:rsid w:val="00E2288F"/>
    <w:rsid w:val="00E36B99"/>
    <w:rsid w:val="00E53C85"/>
    <w:rsid w:val="00E62FF4"/>
    <w:rsid w:val="00E65D94"/>
    <w:rsid w:val="00E72088"/>
    <w:rsid w:val="00E737E7"/>
    <w:rsid w:val="00E74C76"/>
    <w:rsid w:val="00E77306"/>
    <w:rsid w:val="00E86BE2"/>
    <w:rsid w:val="00E87B99"/>
    <w:rsid w:val="00E87F17"/>
    <w:rsid w:val="00E90D55"/>
    <w:rsid w:val="00E93998"/>
    <w:rsid w:val="00E93DE9"/>
    <w:rsid w:val="00E97CE6"/>
    <w:rsid w:val="00EA309F"/>
    <w:rsid w:val="00EB21D5"/>
    <w:rsid w:val="00EB4DA1"/>
    <w:rsid w:val="00EC0956"/>
    <w:rsid w:val="00ED22B1"/>
    <w:rsid w:val="00ED50D9"/>
    <w:rsid w:val="00ED5F71"/>
    <w:rsid w:val="00EE5368"/>
    <w:rsid w:val="00EF05D6"/>
    <w:rsid w:val="00EF24FD"/>
    <w:rsid w:val="00EF776A"/>
    <w:rsid w:val="00F00B34"/>
    <w:rsid w:val="00F01F31"/>
    <w:rsid w:val="00F05952"/>
    <w:rsid w:val="00F05F2F"/>
    <w:rsid w:val="00F11A93"/>
    <w:rsid w:val="00F1342A"/>
    <w:rsid w:val="00F167B0"/>
    <w:rsid w:val="00F270F4"/>
    <w:rsid w:val="00F41D40"/>
    <w:rsid w:val="00F44E5B"/>
    <w:rsid w:val="00F477AD"/>
    <w:rsid w:val="00F5136D"/>
    <w:rsid w:val="00F63867"/>
    <w:rsid w:val="00F63ACE"/>
    <w:rsid w:val="00F66E50"/>
    <w:rsid w:val="00F741D9"/>
    <w:rsid w:val="00F762BC"/>
    <w:rsid w:val="00F82567"/>
    <w:rsid w:val="00F93601"/>
    <w:rsid w:val="00F965DA"/>
    <w:rsid w:val="00F976D2"/>
    <w:rsid w:val="00FA09F0"/>
    <w:rsid w:val="00FA16B0"/>
    <w:rsid w:val="00FB098F"/>
    <w:rsid w:val="00FB46D4"/>
    <w:rsid w:val="00FB5A9F"/>
    <w:rsid w:val="00FC0AAF"/>
    <w:rsid w:val="00FC1363"/>
    <w:rsid w:val="00FC4AE6"/>
    <w:rsid w:val="00FC7747"/>
    <w:rsid w:val="00FC78D9"/>
    <w:rsid w:val="00FD210B"/>
    <w:rsid w:val="00FD22CD"/>
    <w:rsid w:val="00FE0E17"/>
    <w:rsid w:val="00FE129C"/>
    <w:rsid w:val="00FE326F"/>
    <w:rsid w:val="00FE5F1D"/>
    <w:rsid w:val="00FF296B"/>
    <w:rsid w:val="00FF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2AC64"/>
  <w15:chartTrackingRefBased/>
  <w15:docId w15:val="{6C3E84CC-AC44-496B-B45A-B08CE9AD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Bullet" w:uiPriority="99"/>
    <w:lsdException w:name="List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2"/>
    </w:rPr>
  </w:style>
  <w:style w:type="paragraph" w:styleId="Nadpis1">
    <w:name w:val="heading 1"/>
    <w:aliases w:val="(Kapitola)"/>
    <w:basedOn w:val="Normln"/>
    <w:next w:val="Normln"/>
    <w:link w:val="Nadpis1Char"/>
    <w:uiPriority w:val="99"/>
    <w:qFormat/>
    <w:pPr>
      <w:numPr>
        <w:numId w:val="8"/>
      </w:numPr>
      <w:tabs>
        <w:tab w:val="decimal" w:pos="1134"/>
      </w:tabs>
      <w:spacing w:before="480" w:after="240"/>
      <w:outlineLvl w:val="0"/>
    </w:pPr>
    <w:rPr>
      <w:b/>
      <w:sz w:val="28"/>
      <w:u w:val="single"/>
      <w:lang w:val="x-none" w:eastAsia="x-none"/>
    </w:rPr>
  </w:style>
  <w:style w:type="paragraph" w:styleId="Nadpis2">
    <w:name w:val="heading 2"/>
    <w:aliases w:val="(Oddíl)"/>
    <w:basedOn w:val="Normln"/>
    <w:next w:val="Normln"/>
    <w:link w:val="Nadpis2Char"/>
    <w:uiPriority w:val="99"/>
    <w:qFormat/>
    <w:pPr>
      <w:keepNext/>
      <w:numPr>
        <w:ilvl w:val="1"/>
        <w:numId w:val="8"/>
      </w:numPr>
      <w:spacing w:before="240" w:after="120"/>
      <w:outlineLvl w:val="1"/>
    </w:pPr>
    <w:rPr>
      <w:b/>
      <w:sz w:val="24"/>
      <w:u w:val="single"/>
      <w:lang w:val="x-none" w:eastAsia="x-none"/>
    </w:rPr>
  </w:style>
  <w:style w:type="paragraph" w:styleId="Nadpis3">
    <w:name w:val="heading 3"/>
    <w:aliases w:val="(Číslovaný odstavec)"/>
    <w:basedOn w:val="Normln"/>
    <w:next w:val="Normln"/>
    <w:link w:val="Nadpis3Char"/>
    <w:qFormat/>
    <w:pPr>
      <w:keepNext/>
      <w:numPr>
        <w:ilvl w:val="2"/>
        <w:numId w:val="8"/>
      </w:numPr>
      <w:spacing w:before="120" w:after="60"/>
      <w:outlineLvl w:val="2"/>
    </w:pPr>
    <w:rPr>
      <w:b/>
      <w:lang w:val="x-none" w:eastAsia="x-none"/>
    </w:rPr>
  </w:style>
  <w:style w:type="paragraph" w:styleId="Nadpis4">
    <w:name w:val="heading 4"/>
    <w:aliases w:val="(Číslovaný pododstavec)"/>
    <w:basedOn w:val="Normln"/>
    <w:next w:val="Normln"/>
    <w:link w:val="Nadpis4Char"/>
    <w:qFormat/>
    <w:pPr>
      <w:numPr>
        <w:ilvl w:val="3"/>
        <w:numId w:val="9"/>
      </w:numPr>
      <w:overflowPunct w:val="0"/>
      <w:autoSpaceDE w:val="0"/>
      <w:autoSpaceDN w:val="0"/>
      <w:adjustRightInd w:val="0"/>
      <w:spacing w:before="60" w:after="60"/>
      <w:jc w:val="left"/>
      <w:textAlignment w:val="baseline"/>
      <w:outlineLvl w:val="3"/>
    </w:pPr>
    <w:rPr>
      <w:sz w:val="24"/>
      <w:szCs w:val="1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b/>
      <w:bCs/>
      <w:sz w:val="28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pPr>
      <w:spacing w:before="240" w:after="60"/>
      <w:outlineLvl w:val="5"/>
    </w:pPr>
    <w:rPr>
      <w:b/>
      <w:bCs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pPr>
      <w:keepNext/>
      <w:framePr w:hSpace="141" w:wrap="around" w:vAnchor="text" w:hAnchor="margin" w:x="-923" w:y="22"/>
      <w:outlineLvl w:val="6"/>
    </w:pPr>
    <w:rPr>
      <w:rFonts w:ascii="Arial" w:hAnsi="Arial"/>
      <w:b/>
      <w:bCs/>
      <w:sz w:val="20"/>
      <w:szCs w:val="16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265FF"/>
    <w:pPr>
      <w:spacing w:before="240" w:after="60"/>
      <w:jc w:val="left"/>
      <w:outlineLvl w:val="7"/>
    </w:pPr>
    <w:rPr>
      <w:i/>
      <w:iCs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(Kapitola) Char"/>
    <w:link w:val="Nadpis1"/>
    <w:uiPriority w:val="99"/>
    <w:rsid w:val="00A265FF"/>
    <w:rPr>
      <w:b/>
      <w:sz w:val="28"/>
      <w:u w:val="single"/>
      <w:lang w:val="x-none" w:eastAsia="x-none"/>
    </w:rPr>
  </w:style>
  <w:style w:type="character" w:customStyle="1" w:styleId="Nadpis2Char">
    <w:name w:val="Nadpis 2 Char"/>
    <w:aliases w:val="(Oddíl) Char"/>
    <w:link w:val="Nadpis2"/>
    <w:uiPriority w:val="99"/>
    <w:locked/>
    <w:rsid w:val="00A265FF"/>
    <w:rPr>
      <w:b/>
      <w:sz w:val="24"/>
      <w:u w:val="single"/>
      <w:lang w:val="x-none" w:eastAsia="x-none"/>
    </w:rPr>
  </w:style>
  <w:style w:type="character" w:customStyle="1" w:styleId="Nadpis3Char">
    <w:name w:val="Nadpis 3 Char"/>
    <w:aliases w:val="(Číslovaný odstavec) Char"/>
    <w:link w:val="Nadpis3"/>
    <w:rsid w:val="00A265FF"/>
    <w:rPr>
      <w:b/>
      <w:sz w:val="22"/>
      <w:lang w:val="x-none" w:eastAsia="x-none"/>
    </w:rPr>
  </w:style>
  <w:style w:type="character" w:customStyle="1" w:styleId="Nadpis4Char">
    <w:name w:val="Nadpis 4 Char"/>
    <w:aliases w:val="(Číslovaný pododstavec) Char"/>
    <w:link w:val="Nadpis4"/>
    <w:rsid w:val="00A265FF"/>
    <w:rPr>
      <w:sz w:val="24"/>
      <w:szCs w:val="18"/>
      <w:lang w:val="x-none" w:eastAsia="x-none"/>
    </w:rPr>
  </w:style>
  <w:style w:type="character" w:customStyle="1" w:styleId="Nadpis5Char">
    <w:name w:val="Nadpis 5 Char"/>
    <w:link w:val="Nadpis5"/>
    <w:rsid w:val="00A265FF"/>
    <w:rPr>
      <w:b/>
      <w:bCs/>
      <w:sz w:val="28"/>
    </w:rPr>
  </w:style>
  <w:style w:type="character" w:customStyle="1" w:styleId="Nadpis6Char">
    <w:name w:val="Nadpis 6 Char"/>
    <w:link w:val="Nadpis6"/>
    <w:locked/>
    <w:rsid w:val="00A265FF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A265FF"/>
    <w:rPr>
      <w:rFonts w:ascii="Arial" w:hAnsi="Arial" w:cs="Arial"/>
      <w:b/>
      <w:bCs/>
      <w:szCs w:val="16"/>
    </w:rPr>
  </w:style>
  <w:style w:type="character" w:customStyle="1" w:styleId="Nadpis8Char">
    <w:name w:val="Nadpis 8 Char"/>
    <w:link w:val="Nadpis8"/>
    <w:rsid w:val="00A265FF"/>
    <w:rPr>
      <w:i/>
      <w:iCs/>
      <w:sz w:val="24"/>
      <w:szCs w:val="24"/>
    </w:rPr>
  </w:style>
  <w:style w:type="paragraph" w:styleId="Obsah2">
    <w:name w:val="toc 2"/>
    <w:basedOn w:val="Normln"/>
    <w:next w:val="Normln"/>
    <w:semiHidden/>
    <w:pPr>
      <w:widowControl w:val="0"/>
      <w:tabs>
        <w:tab w:val="left" w:pos="1134"/>
      </w:tabs>
      <w:spacing w:before="120"/>
    </w:pPr>
    <w:rPr>
      <w:b/>
      <w:caps/>
      <w:sz w:val="24"/>
      <w:u w:val="words"/>
    </w:rPr>
  </w:style>
  <w:style w:type="paragraph" w:customStyle="1" w:styleId="nadpisobsahu">
    <w:name w:val="nadpis obsahu"/>
    <w:basedOn w:val="Normln"/>
    <w:pPr>
      <w:widowControl w:val="0"/>
      <w:tabs>
        <w:tab w:val="left" w:pos="1134"/>
      </w:tabs>
      <w:suppressAutoHyphens/>
      <w:spacing w:before="120" w:after="120"/>
    </w:pPr>
    <w:rPr>
      <w:b/>
      <w:caps/>
      <w:sz w:val="24"/>
      <w:u w:val="words"/>
      <w:lang w:val="en-US"/>
    </w:rPr>
  </w:style>
  <w:style w:type="paragraph" w:customStyle="1" w:styleId="obsah1">
    <w:name w:val="obsah 1"/>
    <w:basedOn w:val="Normln"/>
    <w:pPr>
      <w:widowControl w:val="0"/>
      <w:tabs>
        <w:tab w:val="left" w:pos="1134"/>
      </w:tabs>
      <w:suppressAutoHyphens/>
      <w:spacing w:before="240" w:after="120"/>
    </w:pPr>
    <w:rPr>
      <w:sz w:val="24"/>
      <w:lang w:val="en-US"/>
    </w:rPr>
  </w:style>
  <w:style w:type="character" w:styleId="slostrnky">
    <w:name w:val="page number"/>
    <w:basedOn w:val="Standardnpsmoodstavce"/>
  </w:style>
  <w:style w:type="paragraph" w:styleId="Obsah3">
    <w:name w:val="toc 3"/>
    <w:basedOn w:val="Normln"/>
    <w:next w:val="Normln"/>
    <w:semiHidden/>
    <w:pPr>
      <w:widowControl w:val="0"/>
      <w:tabs>
        <w:tab w:val="left" w:pos="1134"/>
      </w:tabs>
    </w:pPr>
    <w:rPr>
      <w:b/>
      <w:sz w:val="24"/>
      <w:u w:val="words"/>
    </w:rPr>
  </w:style>
  <w:style w:type="paragraph" w:styleId="Obsah4">
    <w:name w:val="toc 4"/>
    <w:basedOn w:val="Normln"/>
    <w:next w:val="Normln"/>
    <w:semiHidden/>
    <w:pPr>
      <w:widowControl w:val="0"/>
      <w:tabs>
        <w:tab w:val="left" w:pos="1134"/>
      </w:tabs>
      <w:ind w:left="600"/>
    </w:pPr>
    <w:rPr>
      <w:b/>
      <w:u w:val="words"/>
    </w:rPr>
  </w:style>
  <w:style w:type="paragraph" w:styleId="Obsah5">
    <w:name w:val="toc 5"/>
    <w:basedOn w:val="Normln"/>
    <w:next w:val="Normln"/>
    <w:semiHidden/>
    <w:pPr>
      <w:widowControl w:val="0"/>
      <w:tabs>
        <w:tab w:val="left" w:pos="1134"/>
      </w:tabs>
    </w:pPr>
    <w:rPr>
      <w:b/>
    </w:rPr>
  </w:style>
  <w:style w:type="paragraph" w:styleId="Obsah10">
    <w:name w:val="toc 1"/>
    <w:basedOn w:val="Normln"/>
    <w:next w:val="Normln"/>
    <w:pPr>
      <w:widowControl w:val="0"/>
      <w:tabs>
        <w:tab w:val="right" w:pos="9355"/>
      </w:tabs>
      <w:spacing w:before="360" w:after="360"/>
    </w:pPr>
    <w:rPr>
      <w:caps/>
      <w:u w:val="singl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locked/>
    <w:rsid w:val="00A265FF"/>
    <w:rPr>
      <w:sz w:val="22"/>
    </w:rPr>
  </w:style>
  <w:style w:type="paragraph" w:customStyle="1" w:styleId="Smlouva">
    <w:name w:val="Smlouva"/>
    <w:basedOn w:val="Normln"/>
    <w:next w:val="Normln"/>
    <w:pPr>
      <w:numPr>
        <w:numId w:val="1"/>
      </w:numPr>
    </w:p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slovanseznam">
    <w:name w:val="List Number"/>
    <w:basedOn w:val="Normln"/>
    <w:uiPriority w:val="99"/>
    <w:pPr>
      <w:tabs>
        <w:tab w:val="num" w:pos="851"/>
      </w:tabs>
      <w:ind w:left="851" w:hanging="851"/>
    </w:pPr>
  </w:style>
  <w:style w:type="paragraph" w:styleId="slovanseznam2">
    <w:name w:val="List Number 2"/>
    <w:basedOn w:val="Normln"/>
    <w:pPr>
      <w:numPr>
        <w:ilvl w:val="2"/>
        <w:numId w:val="2"/>
      </w:numPr>
    </w:pPr>
  </w:style>
  <w:style w:type="paragraph" w:styleId="Normlnodsazen">
    <w:name w:val="Normal Indent"/>
    <w:aliases w:val="(Text)"/>
    <w:basedOn w:val="Normln"/>
    <w:uiPriority w:val="99"/>
    <w:pPr>
      <w:ind w:left="851"/>
    </w:pPr>
  </w:style>
  <w:style w:type="paragraph" w:styleId="Nzev">
    <w:name w:val="Title"/>
    <w:basedOn w:val="Normln"/>
    <w:link w:val="NzevChar"/>
    <w:qFormat/>
    <w:pPr>
      <w:jc w:val="center"/>
    </w:pPr>
    <w:rPr>
      <w:rFonts w:eastAsia="Impact"/>
      <w:b/>
      <w:sz w:val="28"/>
      <w:lang w:val="x-none" w:eastAsia="x-none"/>
    </w:rPr>
  </w:style>
  <w:style w:type="character" w:customStyle="1" w:styleId="NzevChar">
    <w:name w:val="Název Char"/>
    <w:link w:val="Nzev"/>
    <w:rsid w:val="00A265FF"/>
    <w:rPr>
      <w:rFonts w:eastAsia="Impact"/>
      <w:b/>
      <w:sz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A265FF"/>
    <w:rPr>
      <w:sz w:val="22"/>
    </w:rPr>
  </w:style>
  <w:style w:type="paragraph" w:customStyle="1" w:styleId="Rozvrendokumentu">
    <w:name w:val="Rozvržení dokumentu"/>
    <w:basedOn w:val="Normln"/>
    <w:link w:val="RozvrendokumentuChar"/>
    <w:semiHidden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RozvrendokumentuChar">
    <w:name w:val="Rozvržení dokumentu Char"/>
    <w:link w:val="Rozvrendokumentu"/>
    <w:semiHidden/>
    <w:rsid w:val="00A265FF"/>
    <w:rPr>
      <w:rFonts w:ascii="Tahoma" w:hAnsi="Tahoma"/>
      <w:sz w:val="22"/>
      <w:shd w:val="clear" w:color="auto" w:fill="000080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Seznamsodr">
    <w:name w:val="Seznam s odr"/>
    <w:pPr>
      <w:widowControl w:val="0"/>
      <w:numPr>
        <w:numId w:val="3"/>
      </w:numPr>
    </w:pPr>
    <w:rPr>
      <w:rFonts w:ascii="Tahoma" w:hAnsi="Tahoma"/>
      <w:sz w:val="24"/>
    </w:rPr>
  </w:style>
  <w:style w:type="paragraph" w:styleId="Zkladntext">
    <w:name w:val="Body Text"/>
    <w:basedOn w:val="Normln"/>
    <w:link w:val="ZkladntextChar1"/>
    <w:rPr>
      <w:lang w:val="x-none" w:eastAsia="x-none"/>
    </w:rPr>
  </w:style>
  <w:style w:type="character" w:customStyle="1" w:styleId="ZkladntextChar1">
    <w:name w:val="Základní text Char1"/>
    <w:link w:val="Zkladntext"/>
    <w:rsid w:val="00A265FF"/>
    <w:rPr>
      <w:sz w:val="22"/>
    </w:rPr>
  </w:style>
  <w:style w:type="paragraph" w:styleId="Zkladntext2">
    <w:name w:val="Body Text 2"/>
    <w:basedOn w:val="Normln"/>
    <w:link w:val="Zkladntext2Char"/>
    <w:rPr>
      <w:lang w:val="x-none" w:eastAsia="x-none"/>
    </w:rPr>
  </w:style>
  <w:style w:type="character" w:customStyle="1" w:styleId="Zkladntext2Char">
    <w:name w:val="Základní text 2 Char"/>
    <w:link w:val="Zkladntext2"/>
    <w:rsid w:val="00A265FF"/>
    <w:rPr>
      <w:sz w:val="22"/>
    </w:rPr>
  </w:style>
  <w:style w:type="paragraph" w:styleId="Seznamsodrkami">
    <w:name w:val="List Bullet"/>
    <w:basedOn w:val="Normln"/>
    <w:uiPriority w:val="99"/>
    <w:pPr>
      <w:numPr>
        <w:numId w:val="10"/>
      </w:numPr>
      <w:tabs>
        <w:tab w:val="clear" w:pos="1494"/>
      </w:tabs>
      <w:spacing w:before="60"/>
    </w:pPr>
  </w:style>
  <w:style w:type="paragraph" w:customStyle="1" w:styleId="slsezn1psmena">
    <w:name w:val="Čísl.sezn.1(písmena)"/>
    <w:basedOn w:val="Normln"/>
    <w:uiPriority w:val="99"/>
    <w:pPr>
      <w:numPr>
        <w:numId w:val="5"/>
      </w:numPr>
      <w:spacing w:before="60"/>
    </w:pPr>
  </w:style>
  <w:style w:type="paragraph" w:styleId="Zkladntextodsazen2">
    <w:name w:val="Body Text Indent 2"/>
    <w:basedOn w:val="Normln"/>
    <w:link w:val="Zkladntextodsazen2Char"/>
    <w:pPr>
      <w:overflowPunct w:val="0"/>
      <w:autoSpaceDE w:val="0"/>
      <w:autoSpaceDN w:val="0"/>
      <w:adjustRightInd w:val="0"/>
      <w:ind w:left="284"/>
      <w:textAlignment w:val="baseline"/>
    </w:pPr>
    <w:rPr>
      <w:rFonts w:ascii="Arial Narrow" w:hAnsi="Arial Narrow"/>
      <w:sz w:val="24"/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A265FF"/>
    <w:rPr>
      <w:rFonts w:ascii="Arial Narrow" w:hAnsi="Arial Narrow"/>
      <w:sz w:val="24"/>
    </w:rPr>
  </w:style>
  <w:style w:type="paragraph" w:styleId="Zkladntextodsazen">
    <w:name w:val="Body Text Indent"/>
    <w:basedOn w:val="Normln"/>
    <w:link w:val="ZkladntextodsazenChar"/>
    <w:pPr>
      <w:ind w:left="284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locked/>
    <w:rsid w:val="00A265FF"/>
    <w:rPr>
      <w:sz w:val="22"/>
    </w:rPr>
  </w:style>
  <w:style w:type="paragraph" w:customStyle="1" w:styleId="ZkladntextIMP">
    <w:name w:val="Základní text_IMP"/>
    <w:basedOn w:val="Normln"/>
    <w:pPr>
      <w:suppressAutoHyphens/>
      <w:spacing w:line="276" w:lineRule="auto"/>
      <w:jc w:val="left"/>
    </w:pPr>
    <w:rPr>
      <w:sz w:val="24"/>
    </w:rPr>
  </w:style>
  <w:style w:type="paragraph" w:customStyle="1" w:styleId="Styl1">
    <w:name w:val="Styl1"/>
    <w:basedOn w:val="Normln"/>
    <w:pPr>
      <w:autoSpaceDE w:val="0"/>
      <w:autoSpaceDN w:val="0"/>
      <w:jc w:val="left"/>
    </w:pPr>
    <w:rPr>
      <w:rFonts w:ascii="Arial" w:hAnsi="Arial"/>
    </w:rPr>
  </w:style>
  <w:style w:type="paragraph" w:customStyle="1" w:styleId="slseznamodrazka">
    <w:name w:val="Čísl seznam odrazka"/>
    <w:basedOn w:val="Normln"/>
    <w:pPr>
      <w:numPr>
        <w:numId w:val="4"/>
      </w:numPr>
      <w:tabs>
        <w:tab w:val="left" w:pos="1134"/>
      </w:tabs>
      <w:spacing w:after="60"/>
    </w:pPr>
    <w:rPr>
      <w:b/>
    </w:rPr>
  </w:style>
  <w:style w:type="paragraph" w:customStyle="1" w:styleId="slodst2urov">
    <w:name w:val="Čísl.odst(2urov)"/>
    <w:basedOn w:val="Normln"/>
    <w:pPr>
      <w:spacing w:after="60"/>
      <w:jc w:val="left"/>
    </w:pPr>
    <w:rPr>
      <w:b/>
    </w:rPr>
  </w:style>
  <w:style w:type="paragraph" w:customStyle="1" w:styleId="slsezn2sla">
    <w:name w:val="Čísl.sezn.2(čísla)"/>
    <w:basedOn w:val="Normln"/>
    <w:pPr>
      <w:numPr>
        <w:ilvl w:val="1"/>
        <w:numId w:val="6"/>
      </w:numPr>
      <w:tabs>
        <w:tab w:val="left" w:pos="851"/>
      </w:tabs>
      <w:spacing w:before="20" w:after="20"/>
    </w:pPr>
  </w:style>
  <w:style w:type="paragraph" w:customStyle="1" w:styleId="islseznampsm2">
    <w:name w:val="Čisl.seznam(písm2)"/>
    <w:basedOn w:val="Normln"/>
    <w:uiPriority w:val="99"/>
    <w:pPr>
      <w:numPr>
        <w:ilvl w:val="1"/>
        <w:numId w:val="7"/>
      </w:numPr>
      <w:tabs>
        <w:tab w:val="left" w:pos="1134"/>
      </w:tabs>
      <w:overflowPunct w:val="0"/>
      <w:autoSpaceDE w:val="0"/>
      <w:autoSpaceDN w:val="0"/>
      <w:adjustRightInd w:val="0"/>
      <w:spacing w:before="120"/>
      <w:jc w:val="left"/>
      <w:textAlignment w:val="baseline"/>
      <w:outlineLvl w:val="1"/>
    </w:pPr>
    <w:rPr>
      <w:b/>
    </w:rPr>
  </w:style>
  <w:style w:type="paragraph" w:customStyle="1" w:styleId="KROKVD">
    <w:name w:val="KROK VD"/>
    <w:basedOn w:val="Normln"/>
    <w:pPr>
      <w:numPr>
        <w:ilvl w:val="12"/>
      </w:numPr>
      <w:tabs>
        <w:tab w:val="left" w:pos="851"/>
      </w:tabs>
      <w:spacing w:before="120"/>
      <w:ind w:left="851"/>
    </w:pPr>
    <w:rPr>
      <w:b/>
      <w:bCs/>
    </w:rPr>
  </w:style>
  <w:style w:type="paragraph" w:customStyle="1" w:styleId="Nadpis">
    <w:name w:val="Nadpis"/>
    <w:pPr>
      <w:widowControl w:val="0"/>
      <w:spacing w:before="120"/>
      <w:jc w:val="center"/>
    </w:pPr>
    <w:rPr>
      <w:b/>
      <w:snapToGrid w:val="0"/>
      <w:color w:val="000000"/>
      <w:sz w:val="32"/>
    </w:rPr>
  </w:style>
  <w:style w:type="paragraph" w:styleId="Seznamsodrkami2">
    <w:name w:val="List Bullet 2"/>
    <w:basedOn w:val="Normln"/>
    <w:autoRedefine/>
    <w:pPr>
      <w:numPr>
        <w:numId w:val="11"/>
      </w:numPr>
      <w:tabs>
        <w:tab w:val="left" w:pos="1134"/>
      </w:tabs>
      <w:spacing w:before="40" w:after="40"/>
    </w:p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locked/>
    <w:rsid w:val="00A265FF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pPr>
      <w:jc w:val="left"/>
    </w:pPr>
    <w:rPr>
      <w:rFonts w:ascii="Arial" w:hAnsi="Arial"/>
      <w:sz w:val="20"/>
      <w:lang w:val="x-none" w:eastAsia="x-none"/>
    </w:rPr>
  </w:style>
  <w:style w:type="character" w:customStyle="1" w:styleId="Zkladntext3Char">
    <w:name w:val="Základní text 3 Char"/>
    <w:link w:val="Zkladntext3"/>
    <w:rsid w:val="00A265FF"/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rsid w:val="00A265F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265FF"/>
    <w:rPr>
      <w:sz w:val="16"/>
      <w:szCs w:val="16"/>
    </w:rPr>
  </w:style>
  <w:style w:type="paragraph" w:styleId="Textkomente">
    <w:name w:val="annotation text"/>
    <w:basedOn w:val="Normln"/>
    <w:link w:val="TextkomenteChar"/>
    <w:rsid w:val="00A265FF"/>
    <w:pPr>
      <w:jc w:val="left"/>
    </w:pPr>
    <w:rPr>
      <w:rFonts w:eastAsia="Calibri"/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A265FF"/>
    <w:rPr>
      <w:rFonts w:eastAsia="Calibri"/>
    </w:rPr>
  </w:style>
  <w:style w:type="character" w:styleId="Odkaznakoment">
    <w:name w:val="annotation reference"/>
    <w:uiPriority w:val="99"/>
    <w:rsid w:val="00A265FF"/>
    <w:rPr>
      <w:rFonts w:cs="Times New Roman"/>
      <w:sz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A265FF"/>
    <w:pPr>
      <w:spacing w:after="200" w:line="276" w:lineRule="auto"/>
      <w:ind w:left="720"/>
      <w:jc w:val="left"/>
    </w:pPr>
    <w:rPr>
      <w:rFonts w:ascii="Calibri" w:hAnsi="Calibri" w:cs="Calibri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A265FF"/>
    <w:pPr>
      <w:spacing w:after="200"/>
    </w:pPr>
    <w:rPr>
      <w:b/>
      <w:bCs/>
    </w:rPr>
  </w:style>
  <w:style w:type="character" w:customStyle="1" w:styleId="PedmtkomenteChar">
    <w:name w:val="Předmět komentáře Char"/>
    <w:link w:val="Pedmtkomente"/>
    <w:rsid w:val="00A265FF"/>
    <w:rPr>
      <w:rFonts w:eastAsia="Calibri"/>
      <w:b/>
      <w:bCs/>
    </w:rPr>
  </w:style>
  <w:style w:type="paragraph" w:customStyle="1" w:styleId="Import5">
    <w:name w:val="Import 5"/>
    <w:basedOn w:val="Normln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  <w:jc w:val="left"/>
    </w:pPr>
    <w:rPr>
      <w:rFonts w:ascii="Courier New" w:hAnsi="Courier New"/>
      <w:sz w:val="24"/>
    </w:rPr>
  </w:style>
  <w:style w:type="character" w:customStyle="1" w:styleId="ZkladntextChar">
    <w:name w:val="Základní text Char"/>
    <w:locked/>
    <w:rsid w:val="00A265FF"/>
    <w:rPr>
      <w:rFonts w:ascii="Arial" w:hAnsi="Arial" w:cs="Times New Roman"/>
      <w:sz w:val="18"/>
      <w:lang w:eastAsia="cs-CZ"/>
    </w:rPr>
  </w:style>
  <w:style w:type="paragraph" w:customStyle="1" w:styleId="Odrka1">
    <w:name w:val="Odrážka 1"/>
    <w:basedOn w:val="Normln"/>
    <w:rsid w:val="00A265FF"/>
    <w:pPr>
      <w:numPr>
        <w:numId w:val="12"/>
      </w:numPr>
      <w:jc w:val="left"/>
    </w:pPr>
    <w:rPr>
      <w:sz w:val="24"/>
      <w:szCs w:val="24"/>
    </w:rPr>
  </w:style>
  <w:style w:type="paragraph" w:customStyle="1" w:styleId="Normalleader">
    <w:name w:val="Normal leader"/>
    <w:basedOn w:val="Normln"/>
    <w:rsid w:val="00A265FF"/>
    <w:pPr>
      <w:jc w:val="left"/>
    </w:pPr>
    <w:rPr>
      <w:sz w:val="24"/>
    </w:rPr>
  </w:style>
  <w:style w:type="paragraph" w:customStyle="1" w:styleId="Import6">
    <w:name w:val="Import 6"/>
    <w:basedOn w:val="Normln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  <w:jc w:val="left"/>
    </w:pPr>
    <w:rPr>
      <w:rFonts w:ascii="Courier New" w:hAnsi="Courier New"/>
      <w:sz w:val="24"/>
    </w:rPr>
  </w:style>
  <w:style w:type="paragraph" w:customStyle="1" w:styleId="Import7">
    <w:name w:val="Import 7"/>
    <w:basedOn w:val="Normln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  <w:jc w:val="left"/>
    </w:pPr>
    <w:rPr>
      <w:rFonts w:ascii="Courier New" w:hAnsi="Courier New"/>
      <w:sz w:val="24"/>
    </w:rPr>
  </w:style>
  <w:style w:type="paragraph" w:customStyle="1" w:styleId="Import3">
    <w:name w:val="Import 3"/>
    <w:basedOn w:val="Normln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jc w:val="left"/>
    </w:pPr>
    <w:rPr>
      <w:rFonts w:ascii="Courier New" w:hAnsi="Courier New"/>
      <w:sz w:val="24"/>
    </w:rPr>
  </w:style>
  <w:style w:type="paragraph" w:styleId="Prosttext">
    <w:name w:val="Plain Text"/>
    <w:basedOn w:val="Normln"/>
    <w:link w:val="ProsttextChar"/>
    <w:rsid w:val="00A265FF"/>
    <w:pPr>
      <w:jc w:val="left"/>
    </w:pPr>
    <w:rPr>
      <w:rFonts w:ascii="Courier New" w:hAnsi="Courier New"/>
      <w:sz w:val="20"/>
      <w:lang w:val="x-none" w:eastAsia="x-none"/>
    </w:rPr>
  </w:style>
  <w:style w:type="character" w:customStyle="1" w:styleId="ProsttextChar">
    <w:name w:val="Prostý text Char"/>
    <w:link w:val="Prosttext"/>
    <w:rsid w:val="00A265FF"/>
    <w:rPr>
      <w:rFonts w:ascii="Courier New" w:hAnsi="Courier New"/>
    </w:rPr>
  </w:style>
  <w:style w:type="paragraph" w:customStyle="1" w:styleId="Import1">
    <w:name w:val="Import 1"/>
    <w:basedOn w:val="Import0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600"/>
    </w:pPr>
  </w:style>
  <w:style w:type="paragraph" w:customStyle="1" w:styleId="Import0">
    <w:name w:val="Import 0"/>
    <w:basedOn w:val="Normln"/>
    <w:rsid w:val="00A265FF"/>
    <w:pPr>
      <w:suppressAutoHyphens/>
      <w:spacing w:line="276" w:lineRule="auto"/>
      <w:jc w:val="left"/>
    </w:pPr>
    <w:rPr>
      <w:rFonts w:ascii="Courier New" w:hAnsi="Courier New"/>
      <w:sz w:val="24"/>
    </w:rPr>
  </w:style>
  <w:style w:type="paragraph" w:customStyle="1" w:styleId="Import4">
    <w:name w:val="Import 4"/>
    <w:basedOn w:val="Import0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032"/>
    </w:pPr>
  </w:style>
  <w:style w:type="paragraph" w:customStyle="1" w:styleId="Import8">
    <w:name w:val="Import 8"/>
    <w:basedOn w:val="Import0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888"/>
    </w:pPr>
  </w:style>
  <w:style w:type="paragraph" w:customStyle="1" w:styleId="Import9">
    <w:name w:val="Import 9"/>
    <w:basedOn w:val="Import0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744"/>
    </w:pPr>
  </w:style>
  <w:style w:type="paragraph" w:customStyle="1" w:styleId="Zkladntextodsazen21">
    <w:name w:val="Základní text odsazený 21"/>
    <w:basedOn w:val="Normln"/>
    <w:rsid w:val="00A265FF"/>
    <w:pPr>
      <w:ind w:left="709"/>
      <w:jc w:val="left"/>
    </w:pPr>
    <w:rPr>
      <w:sz w:val="24"/>
    </w:rPr>
  </w:style>
  <w:style w:type="paragraph" w:customStyle="1" w:styleId="Import16">
    <w:name w:val="Import 16"/>
    <w:basedOn w:val="Import0"/>
    <w:rsid w:val="00A265FF"/>
    <w:pPr>
      <w:tabs>
        <w:tab w:val="left" w:pos="5904"/>
      </w:tabs>
      <w:spacing w:line="230" w:lineRule="auto"/>
    </w:pPr>
  </w:style>
  <w:style w:type="paragraph" w:customStyle="1" w:styleId="tun">
    <w:name w:val="tučný"/>
    <w:basedOn w:val="Normln"/>
    <w:rsid w:val="00A265FF"/>
    <w:pPr>
      <w:ind w:left="705" w:hanging="705"/>
      <w:jc w:val="left"/>
    </w:pPr>
    <w:rPr>
      <w:rFonts w:ascii="Arial" w:hAnsi="Arial"/>
      <w:sz w:val="20"/>
    </w:rPr>
  </w:style>
  <w:style w:type="paragraph" w:customStyle="1" w:styleId="SODodstavec">
    <w:name w:val="SOD odstavec"/>
    <w:basedOn w:val="Zkladntext"/>
    <w:autoRedefine/>
    <w:rsid w:val="00A265FF"/>
    <w:pPr>
      <w:numPr>
        <w:ilvl w:val="1"/>
        <w:numId w:val="13"/>
      </w:numPr>
      <w:spacing w:before="120" w:after="120"/>
      <w:ind w:hanging="539"/>
    </w:pPr>
    <w:rPr>
      <w:szCs w:val="24"/>
    </w:rPr>
  </w:style>
  <w:style w:type="paragraph" w:styleId="Zkladntext-prvnodsazen">
    <w:name w:val="Body Text First Indent"/>
    <w:basedOn w:val="Zkladntext"/>
    <w:link w:val="Zkladntext-prvnodsazenChar"/>
    <w:rsid w:val="00A265FF"/>
    <w:pPr>
      <w:spacing w:after="120"/>
      <w:ind w:firstLine="210"/>
      <w:jc w:val="left"/>
    </w:pPr>
    <w:rPr>
      <w:rFonts w:ascii="Arial" w:hAnsi="Arial"/>
      <w:sz w:val="24"/>
    </w:rPr>
  </w:style>
  <w:style w:type="character" w:customStyle="1" w:styleId="Zkladntext-prvnodsazenChar">
    <w:name w:val="Základní text - první odsazený Char"/>
    <w:link w:val="Zkladntext-prvnodsazen"/>
    <w:rsid w:val="00A265FF"/>
    <w:rPr>
      <w:rFonts w:ascii="Arial" w:hAnsi="Arial"/>
      <w:sz w:val="24"/>
    </w:rPr>
  </w:style>
  <w:style w:type="character" w:customStyle="1" w:styleId="CharChar14">
    <w:name w:val="Char Char14"/>
    <w:rsid w:val="00A265FF"/>
  </w:style>
  <w:style w:type="paragraph" w:styleId="Normlnweb">
    <w:name w:val="Normal (Web)"/>
    <w:basedOn w:val="Normln"/>
    <w:uiPriority w:val="99"/>
    <w:unhideWhenUsed/>
    <w:rsid w:val="00A265F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CharChar6">
    <w:name w:val="Char Char6"/>
    <w:rsid w:val="00A265FF"/>
    <w:rPr>
      <w:rFonts w:ascii="Times New Roman" w:eastAsia="Times New Roman" w:hAnsi="Times New Roman"/>
    </w:rPr>
  </w:style>
  <w:style w:type="paragraph" w:customStyle="1" w:styleId="import00">
    <w:name w:val="import0"/>
    <w:basedOn w:val="Normln"/>
    <w:rsid w:val="00A265FF"/>
    <w:pPr>
      <w:spacing w:before="100" w:beforeAutospacing="1" w:after="100" w:afterAutospacing="1"/>
      <w:jc w:val="left"/>
    </w:pPr>
    <w:rPr>
      <w:rFonts w:eastAsia="Calibri"/>
      <w:sz w:val="24"/>
      <w:szCs w:val="24"/>
    </w:rPr>
  </w:style>
  <w:style w:type="paragraph" w:customStyle="1" w:styleId="Zkladntextodsazen22">
    <w:name w:val="Základní text odsazený 22"/>
    <w:basedOn w:val="Normln"/>
    <w:rsid w:val="00A265FF"/>
    <w:pPr>
      <w:ind w:left="709"/>
      <w:jc w:val="left"/>
    </w:pPr>
    <w:rPr>
      <w:sz w:val="24"/>
    </w:rPr>
  </w:style>
  <w:style w:type="paragraph" w:styleId="Seznam">
    <w:name w:val="List"/>
    <w:basedOn w:val="Normln"/>
    <w:rsid w:val="00A265FF"/>
    <w:pPr>
      <w:widowControl w:val="0"/>
      <w:ind w:left="283" w:hanging="283"/>
      <w:jc w:val="left"/>
    </w:pPr>
    <w:rPr>
      <w:sz w:val="20"/>
    </w:rPr>
  </w:style>
  <w:style w:type="character" w:customStyle="1" w:styleId="odst1">
    <w:name w:val="odst1"/>
    <w:rsid w:val="00A265FF"/>
    <w:rPr>
      <w:b/>
      <w:bCs/>
      <w:color w:val="1060B8"/>
    </w:rPr>
  </w:style>
  <w:style w:type="character" w:customStyle="1" w:styleId="apple-converted-space">
    <w:name w:val="apple-converted-space"/>
    <w:basedOn w:val="Standardnpsmoodstavce"/>
    <w:rsid w:val="00A265FF"/>
  </w:style>
  <w:style w:type="character" w:styleId="Siln">
    <w:name w:val="Strong"/>
    <w:uiPriority w:val="22"/>
    <w:qFormat/>
    <w:rsid w:val="00A265FF"/>
    <w:rPr>
      <w:b/>
      <w:bCs/>
    </w:rPr>
  </w:style>
  <w:style w:type="paragraph" w:customStyle="1" w:styleId="TextpoznmkyIMP">
    <w:name w:val="Text poznámky_IMP"/>
    <w:basedOn w:val="Normln"/>
    <w:rsid w:val="00EA309F"/>
    <w:pPr>
      <w:suppressAutoHyphens/>
      <w:spacing w:line="228" w:lineRule="auto"/>
      <w:jc w:val="left"/>
    </w:pPr>
    <w:rPr>
      <w:szCs w:val="24"/>
    </w:rPr>
  </w:style>
  <w:style w:type="paragraph" w:customStyle="1" w:styleId="slolnku">
    <w:name w:val="Číslo článku"/>
    <w:basedOn w:val="Normln"/>
    <w:next w:val="Normln"/>
    <w:rsid w:val="00DA4DE2"/>
    <w:pPr>
      <w:keepNext/>
      <w:numPr>
        <w:numId w:val="16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link w:val="Textodst1slChar"/>
    <w:rsid w:val="00DA4DE2"/>
    <w:pPr>
      <w:numPr>
        <w:ilvl w:val="1"/>
        <w:numId w:val="16"/>
      </w:numPr>
      <w:tabs>
        <w:tab w:val="left" w:pos="0"/>
        <w:tab w:val="left" w:pos="284"/>
      </w:tabs>
      <w:spacing w:before="80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rsid w:val="00DA4DE2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DA4DE2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paragraph" w:customStyle="1" w:styleId="Styl2">
    <w:name w:val="Styl2"/>
    <w:basedOn w:val="Normln"/>
    <w:rsid w:val="00DC4BDC"/>
    <w:pPr>
      <w:numPr>
        <w:numId w:val="19"/>
      </w:numPr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DC4BDC"/>
    <w:pPr>
      <w:numPr>
        <w:ilvl w:val="1"/>
        <w:numId w:val="19"/>
      </w:numPr>
      <w:spacing w:before="120"/>
    </w:pPr>
    <w:rPr>
      <w:b/>
      <w:bCs/>
      <w:sz w:val="24"/>
      <w:szCs w:val="24"/>
    </w:rPr>
  </w:style>
  <w:style w:type="character" w:customStyle="1" w:styleId="TextkomenteChar1">
    <w:name w:val="Text komentáře Char1"/>
    <w:locked/>
    <w:rsid w:val="00DC4B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zevlnku">
    <w:name w:val="Název článku"/>
    <w:basedOn w:val="slolnku"/>
    <w:next w:val="Textodst1sl"/>
    <w:rsid w:val="00DC4BDC"/>
    <w:pPr>
      <w:numPr>
        <w:numId w:val="0"/>
      </w:numPr>
      <w:spacing w:before="0" w:after="0"/>
      <w:outlineLvl w:val="0"/>
    </w:pPr>
  </w:style>
  <w:style w:type="character" w:customStyle="1" w:styleId="Textodst1slChar">
    <w:name w:val="Text odst.1čísl Char"/>
    <w:link w:val="Textodst1sl"/>
    <w:rsid w:val="00DC4BDC"/>
    <w:rPr>
      <w:sz w:val="24"/>
    </w:rPr>
  </w:style>
  <w:style w:type="paragraph" w:customStyle="1" w:styleId="Smlouva-slo">
    <w:name w:val="Smlouva-číslo"/>
    <w:basedOn w:val="Normln"/>
    <w:rsid w:val="0091539A"/>
    <w:pPr>
      <w:widowControl w:val="0"/>
      <w:spacing w:before="120" w:line="240" w:lineRule="atLeast"/>
    </w:pPr>
    <w:rPr>
      <w:snapToGrid w:val="0"/>
      <w:sz w:val="24"/>
    </w:rPr>
  </w:style>
  <w:style w:type="paragraph" w:styleId="Revize">
    <w:name w:val="Revision"/>
    <w:hidden/>
    <w:uiPriority w:val="99"/>
    <w:semiHidden/>
    <w:rsid w:val="002D12FC"/>
    <w:rPr>
      <w:sz w:val="22"/>
    </w:rPr>
  </w:style>
  <w:style w:type="table" w:styleId="Mkatabulky">
    <w:name w:val="Table Grid"/>
    <w:basedOn w:val="Normlntabulka"/>
    <w:rsid w:val="001C6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uiPriority w:val="99"/>
    <w:semiHidden/>
    <w:unhideWhenUsed/>
    <w:rsid w:val="00A1537B"/>
    <w:rPr>
      <w:color w:val="808080"/>
      <w:shd w:val="clear" w:color="auto" w:fill="E6E6E6"/>
    </w:rPr>
  </w:style>
  <w:style w:type="paragraph" w:styleId="Textpoznpodarou">
    <w:name w:val="footnote text"/>
    <w:basedOn w:val="Normln"/>
    <w:link w:val="TextpoznpodarouChar"/>
    <w:rsid w:val="00794A6B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794A6B"/>
  </w:style>
  <w:style w:type="character" w:styleId="Znakapoznpodarou">
    <w:name w:val="footnote reference"/>
    <w:uiPriority w:val="99"/>
    <w:rsid w:val="00794A6B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B30666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Sablony\Dopisy%20a%20faxy\ISO_F&#345;_25%20extdop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622EB-05BA-45AA-A6AA-0DDC56E4A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ISO_Fř_25 extdopis.dot</Template>
  <TotalTime>1</TotalTime>
  <Pages>8</Pages>
  <Words>2477</Words>
  <Characters>14929</Characters>
  <Application>Microsoft Office Word</Application>
  <DocSecurity>0</DocSecurity>
  <Lines>337</Lines>
  <Paragraphs>147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</vt:lpstr>
    </vt:vector>
  </TitlesOfParts>
  <Company>TSB</Company>
  <LinksUpToDate>false</LinksUpToDate>
  <CharactersWithSpaces>17457</CharactersWithSpaces>
  <SharedDoc>false</SharedDoc>
  <HLinks>
    <vt:vector size="18" baseType="variant">
      <vt:variant>
        <vt:i4>5898362</vt:i4>
      </vt:variant>
      <vt:variant>
        <vt:i4>18</vt:i4>
      </vt:variant>
      <vt:variant>
        <vt:i4>0</vt:i4>
      </vt:variant>
      <vt:variant>
        <vt:i4>5</vt:i4>
      </vt:variant>
      <vt:variant>
        <vt:lpwstr>mailto:faktury@susjmk.cz</vt:lpwstr>
      </vt:variant>
      <vt:variant>
        <vt:lpwstr/>
      </vt:variant>
      <vt:variant>
        <vt:i4>327804</vt:i4>
      </vt:variant>
      <vt:variant>
        <vt:i4>3</vt:i4>
      </vt:variant>
      <vt:variant>
        <vt:i4>0</vt:i4>
      </vt:variant>
      <vt:variant>
        <vt:i4>5</vt:i4>
      </vt:variant>
      <vt:variant>
        <vt:lpwstr>mailto:petr.bazant@susjmk.cz</vt:lpwstr>
      </vt:variant>
      <vt:variant>
        <vt:lpwstr/>
      </vt:variant>
      <vt:variant>
        <vt:i4>6815757</vt:i4>
      </vt:variant>
      <vt:variant>
        <vt:i4>0</vt:i4>
      </vt:variant>
      <vt:variant>
        <vt:i4>0</vt:i4>
      </vt:variant>
      <vt:variant>
        <vt:i4>5</vt:i4>
      </vt:variant>
      <vt:variant>
        <vt:lpwstr>mailto:jindrich.hochman@susjmk.cz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subject/>
  <dc:creator>Svoboda</dc:creator>
  <cp:keywords/>
  <cp:lastModifiedBy>Hanák Josef</cp:lastModifiedBy>
  <cp:revision>3</cp:revision>
  <cp:lastPrinted>2017-02-06T09:55:00Z</cp:lastPrinted>
  <dcterms:created xsi:type="dcterms:W3CDTF">2026-03-19T12:15:00Z</dcterms:created>
  <dcterms:modified xsi:type="dcterms:W3CDTF">2026-04-01T07:00:00Z</dcterms:modified>
</cp:coreProperties>
</file>